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B7E5" w14:textId="77777777" w:rsidR="00E56281" w:rsidRPr="00C144F0" w:rsidRDefault="00B24B80" w:rsidP="00C144F0">
      <w:pPr>
        <w:pStyle w:val="Title"/>
      </w:pPr>
      <w:r w:rsidRPr="00C144F0">
        <w:t>First</w:t>
      </w:r>
      <w:r w:rsidR="001021CB" w:rsidRPr="00C144F0">
        <w:t xml:space="preserve">/Last Name – </w:t>
      </w:r>
      <w:r w:rsidRPr="00C144F0">
        <w:t>1:1</w:t>
      </w:r>
    </w:p>
    <w:p w14:paraId="4ACFAE33" w14:textId="77777777" w:rsidR="00D55459" w:rsidRDefault="00D550B2" w:rsidP="00D550B2">
      <w:pPr>
        <w:pStyle w:val="Date"/>
      </w:pPr>
      <w:r>
        <w:t>Weekday, Month</w:t>
      </w:r>
      <w:r w:rsidR="00DD7AFF">
        <w:t xml:space="preserve"> Day, Year</w:t>
      </w:r>
      <w:r w:rsidR="001021CB">
        <w:t xml:space="preserve"> (00/00/0000)</w:t>
      </w:r>
      <w:r w:rsidR="00DD7AFF">
        <w:t xml:space="preserve"> at 00 </w:t>
      </w:r>
      <w:r w:rsidR="001021CB">
        <w:t>a/</w:t>
      </w:r>
      <w:r w:rsidR="00DD7AFF">
        <w:t>p.m.</w:t>
      </w:r>
    </w:p>
    <w:p w14:paraId="1C5AA47C" w14:textId="77777777" w:rsidR="00A75327" w:rsidRPr="00A75327" w:rsidRDefault="0012532C" w:rsidP="0012532C">
      <w:pPr>
        <w:pStyle w:val="BodyText2"/>
        <w:rPr>
          <w:rStyle w:val="Emphasis"/>
          <w:rFonts w:eastAsiaTheme="majorEastAsia"/>
          <w:i w:val="0"/>
          <w:iCs w:val="0"/>
          <w:sz w:val="22"/>
          <w:szCs w:val="26"/>
        </w:rPr>
      </w:pPr>
      <w:r w:rsidRPr="0012532C">
        <w:rPr>
          <w:rStyle w:val="Strong"/>
        </w:rPr>
        <w:t>Participants</w:t>
      </w:r>
      <w:r>
        <w:t>:</w:t>
      </w:r>
      <w:r w:rsidR="00380EB9">
        <w:t xml:space="preserve"> </w:t>
      </w:r>
      <w:r>
        <w:t>Participant A</w:t>
      </w:r>
      <w:r w:rsidR="00380EB9">
        <w:t xml:space="preserve"> |</w:t>
      </w:r>
      <w:r>
        <w:t xml:space="preserve"> Participant B</w:t>
      </w:r>
      <w:r w:rsidR="00380EB9">
        <w:t xml:space="preserve"> | Participant C | Participant D</w:t>
      </w:r>
    </w:p>
    <w:p w14:paraId="5C64E73C" w14:textId="77777777" w:rsidR="0012532C" w:rsidRPr="0012532C" w:rsidRDefault="0012532C" w:rsidP="0012532C">
      <w:pPr>
        <w:pStyle w:val="Heading3"/>
      </w:pPr>
      <w:r w:rsidRPr="0012532C">
        <w:t>Current Projects/Opportunities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50"/>
        <w:gridCol w:w="5130"/>
        <w:gridCol w:w="2340"/>
        <w:gridCol w:w="1345"/>
      </w:tblGrid>
      <w:tr w:rsidR="0026569B" w:rsidRPr="0026569B" w14:paraId="3AFE8FDD" w14:textId="77777777" w:rsidTr="00E377B7">
        <w:trPr>
          <w:tblHeader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2607DFDC" w14:textId="77777777" w:rsidR="0026569B" w:rsidRPr="0026569B" w:rsidRDefault="0026569B" w:rsidP="000E78E9">
            <w:pPr>
              <w:pStyle w:val="ColumnHeading"/>
            </w:pPr>
            <w:r w:rsidRPr="000E78E9">
              <w:t>Project</w:t>
            </w:r>
            <w:r w:rsidRPr="0026569B">
              <w:t>/Opportunity</w:t>
            </w:r>
            <w:r w:rsidR="00A65F1A">
              <w:t>—Priority</w:t>
            </w:r>
          </w:p>
        </w:tc>
        <w:tc>
          <w:tcPr>
            <w:tcW w:w="2340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1723C674" w14:textId="77777777" w:rsidR="0026569B" w:rsidRPr="000E78E9" w:rsidRDefault="0026569B" w:rsidP="000E78E9">
            <w:pPr>
              <w:pStyle w:val="ColumnHeading"/>
            </w:pPr>
            <w:r w:rsidRPr="000E78E9">
              <w:t>Status</w:t>
            </w:r>
          </w:p>
        </w:tc>
        <w:tc>
          <w:tcPr>
            <w:tcW w:w="1345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2810736" w14:textId="77777777" w:rsidR="0026569B" w:rsidRPr="000E78E9" w:rsidRDefault="0026569B" w:rsidP="000E78E9">
            <w:pPr>
              <w:pStyle w:val="ColumnHeading"/>
            </w:pPr>
            <w:r w:rsidRPr="000E78E9">
              <w:t>Due Date</w:t>
            </w:r>
          </w:p>
        </w:tc>
      </w:tr>
      <w:tr w:rsidR="0026569B" w:rsidRPr="0026569B" w14:paraId="1D3C3470" w14:textId="77777777" w:rsidTr="00E377B7">
        <w:tc>
          <w:tcPr>
            <w:tcW w:w="45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2E1E4AE" w14:textId="77777777" w:rsidR="0026569B" w:rsidRPr="0026569B" w:rsidRDefault="0026569B" w:rsidP="0026569B">
            <w:pPr>
              <w:rPr>
                <w:rFonts w:eastAsiaTheme="majorEastAsia"/>
              </w:rPr>
            </w:pPr>
            <w:r w:rsidRPr="002656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0E070" wp14:editId="5FBF17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43933" cy="143933"/>
                      <wp:effectExtent l="0" t="0" r="0" b="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4393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2D7CB" id="Oval 1" o:spid="_x0000_s1026" style="position:absolute;margin-left:-.25pt;margin-top:.3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F0EC76B" w14:textId="77777777" w:rsidR="0026569B" w:rsidRPr="0026569B" w:rsidRDefault="0026569B" w:rsidP="000E78E9">
            <w:pPr>
              <w:pStyle w:val="CellTitle"/>
              <w:rPr>
                <w:rFonts w:eastAsiaTheme="majorEastAsia"/>
              </w:rPr>
            </w:pPr>
            <w:r w:rsidRPr="000E78E9">
              <w:rPr>
                <w:rFonts w:eastAsiaTheme="majorEastAsia"/>
              </w:rPr>
              <w:t>Project</w:t>
            </w:r>
            <w:r w:rsidRPr="0026569B">
              <w:rPr>
                <w:rFonts w:eastAsiaTheme="majorEastAsia"/>
              </w:rPr>
              <w:t xml:space="preserve"> Title 1</w:t>
            </w:r>
          </w:p>
          <w:p w14:paraId="35053667" w14:textId="77777777" w:rsidR="0026569B" w:rsidRPr="0026569B" w:rsidRDefault="0026569B" w:rsidP="000E78E9">
            <w:pPr>
              <w:pStyle w:val="CellTex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Description</w:t>
            </w:r>
            <w:r w:rsidRPr="0026569B">
              <w:rPr>
                <w:rFonts w:eastAsiaTheme="majorEastAsia"/>
              </w:rPr>
              <w:t xml:space="preserve"> </w:t>
            </w:r>
            <w:r w:rsidR="000E78E9">
              <w:rPr>
                <w:rFonts w:eastAsiaTheme="majorEastAsia"/>
              </w:rPr>
              <w:t>Paragraph</w:t>
            </w:r>
          </w:p>
          <w:p w14:paraId="2404E1CA" w14:textId="77777777" w:rsidR="0026569B" w:rsidRPr="000E78E9" w:rsidRDefault="0026569B" w:rsidP="000E78E9">
            <w:pPr>
              <w:pStyle w:val="CellList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26569B">
              <w:rPr>
                <w:rFonts w:eastAsiaTheme="majorEastAsia"/>
              </w:rPr>
              <w:t xml:space="preserve">List </w:t>
            </w: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Item 1</w:t>
            </w:r>
          </w:p>
          <w:p w14:paraId="6A56CA16" w14:textId="77777777" w:rsidR="0026569B" w:rsidRPr="00315667" w:rsidRDefault="0026569B" w:rsidP="00315667">
            <w:pPr>
              <w:pStyle w:val="CellLis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List Item 2</w:t>
            </w:r>
          </w:p>
        </w:tc>
        <w:tc>
          <w:tcPr>
            <w:tcW w:w="234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1E93A7AE" w14:textId="77777777" w:rsidR="0026569B" w:rsidRPr="00A65F1A" w:rsidRDefault="0026569B" w:rsidP="00A65F1A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Complete</w:t>
            </w:r>
            <w:r w:rsidRPr="00A65F1A">
              <w:rPr>
                <w:rFonts w:eastAsiaTheme="majorEastAsia"/>
              </w:rPr>
              <w:t>/</w:t>
            </w:r>
          </w:p>
          <w:p w14:paraId="21947117" w14:textId="77777777" w:rsidR="0026569B" w:rsidRPr="00A65F1A" w:rsidRDefault="0026569B" w:rsidP="00A65F1A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In</w:t>
            </w: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15667">
              <w:rPr>
                <w:rFonts w:eastAsiaTheme="majorEastAsia"/>
              </w:rPr>
              <w:t>Progress</w:t>
            </w:r>
            <w:r w:rsidR="00A65F1A" w:rsidRPr="00A65F1A">
              <w:rPr>
                <w:rFonts w:eastAsiaTheme="majorEastAsia"/>
              </w:rPr>
              <w:t>/</w:t>
            </w:r>
          </w:p>
          <w:p w14:paraId="56C33FA5" w14:textId="77777777" w:rsidR="00A65F1A" w:rsidRDefault="00A65F1A" w:rsidP="00A65F1A">
            <w:pPr>
              <w:pStyle w:val="CellText"/>
              <w:rPr>
                <w:rFonts w:eastAsiaTheme="majorEastAsia"/>
              </w:rPr>
            </w:pPr>
            <w:r w:rsidRPr="00A65F1A">
              <w:rPr>
                <w:rFonts w:eastAsiaTheme="majorEastAsia"/>
              </w:rPr>
              <w:t>Deffered</w:t>
            </w:r>
            <w:r>
              <w:rPr>
                <w:rFonts w:eastAsiaTheme="majorEastAsia"/>
              </w:rPr>
              <w:t>/</w:t>
            </w:r>
          </w:p>
          <w:p w14:paraId="1B6D70F0" w14:textId="77777777" w:rsidR="00A65F1A" w:rsidRPr="00315667" w:rsidRDefault="00A65F1A" w:rsidP="00315667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 Started</w:t>
            </w:r>
          </w:p>
        </w:tc>
        <w:tc>
          <w:tcPr>
            <w:tcW w:w="1345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5092726A" w14:textId="77777777" w:rsidR="0026569B" w:rsidRPr="00A65F1A" w:rsidRDefault="0026569B" w:rsidP="00A65F1A">
            <w:pPr>
              <w:pStyle w:val="CellText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00/00/0000</w:t>
            </w:r>
          </w:p>
        </w:tc>
      </w:tr>
      <w:tr w:rsidR="0026569B" w:rsidRPr="0026569B" w14:paraId="46D8F83B" w14:textId="77777777" w:rsidTr="00E377B7">
        <w:tc>
          <w:tcPr>
            <w:tcW w:w="45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9B45DB1" w14:textId="77777777" w:rsidR="0026569B" w:rsidRPr="0026569B" w:rsidRDefault="0026569B" w:rsidP="0026569B">
            <w:pPr>
              <w:rPr>
                <w:rFonts w:eastAsiaTheme="majorEastAsia"/>
              </w:rPr>
            </w:pPr>
            <w:r w:rsidRPr="002656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06E1BA" wp14:editId="400E80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43933" cy="143933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4393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5B832" id="Oval 2" o:spid="_x0000_s1026" style="position:absolute;margin-left:0;margin-top:.7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077B2134" w14:textId="77777777" w:rsidR="0026569B" w:rsidRPr="0026569B" w:rsidRDefault="0026569B" w:rsidP="000E78E9">
            <w:pPr>
              <w:pStyle w:val="CellTitle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Project Title 1</w:t>
            </w:r>
          </w:p>
          <w:p w14:paraId="19B56976" w14:textId="77777777" w:rsidR="0026569B" w:rsidRPr="0026569B" w:rsidRDefault="0026569B" w:rsidP="000E78E9">
            <w:pPr>
              <w:pStyle w:val="CellTex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Description Text</w:t>
            </w:r>
          </w:p>
          <w:p w14:paraId="5F9B95BA" w14:textId="77777777" w:rsidR="0026569B" w:rsidRPr="0026569B" w:rsidRDefault="0026569B" w:rsidP="000E78E9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1</w:t>
            </w:r>
          </w:p>
          <w:p w14:paraId="6ECBF3CF" w14:textId="77777777" w:rsidR="0026569B" w:rsidRPr="0026569B" w:rsidRDefault="0026569B" w:rsidP="00315667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2</w:t>
            </w:r>
          </w:p>
        </w:tc>
        <w:tc>
          <w:tcPr>
            <w:tcW w:w="234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215533FA" w14:textId="77777777" w:rsidR="00A65F1A" w:rsidRPr="00A65F1A" w:rsidRDefault="00A65F1A" w:rsidP="00A65F1A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Complete</w:t>
            </w:r>
            <w:r w:rsidRPr="00A65F1A">
              <w:rPr>
                <w:rFonts w:eastAsiaTheme="majorEastAsia"/>
              </w:rPr>
              <w:t>/</w:t>
            </w:r>
          </w:p>
          <w:p w14:paraId="5CB7C753" w14:textId="77777777" w:rsidR="00A65F1A" w:rsidRPr="00A65F1A" w:rsidRDefault="00A65F1A" w:rsidP="00A65F1A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In</w:t>
            </w: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15667">
              <w:rPr>
                <w:rFonts w:eastAsiaTheme="majorEastAsia"/>
              </w:rPr>
              <w:t>Progress</w:t>
            </w:r>
            <w:r w:rsidRPr="00A65F1A">
              <w:rPr>
                <w:rFonts w:eastAsiaTheme="majorEastAsia"/>
              </w:rPr>
              <w:t>/</w:t>
            </w:r>
          </w:p>
          <w:p w14:paraId="11669C43" w14:textId="77777777" w:rsidR="00A65F1A" w:rsidRDefault="00A65F1A" w:rsidP="00A65F1A">
            <w:pPr>
              <w:pStyle w:val="CellText"/>
              <w:rPr>
                <w:rFonts w:eastAsiaTheme="majorEastAsia"/>
              </w:rPr>
            </w:pPr>
            <w:r w:rsidRPr="00A65F1A">
              <w:rPr>
                <w:rFonts w:eastAsiaTheme="majorEastAsia"/>
              </w:rPr>
              <w:t>Deffered</w:t>
            </w:r>
            <w:r>
              <w:rPr>
                <w:rFonts w:eastAsiaTheme="majorEastAsia"/>
              </w:rPr>
              <w:t>/</w:t>
            </w:r>
          </w:p>
          <w:p w14:paraId="28857967" w14:textId="77777777" w:rsidR="0026569B" w:rsidRPr="00315667" w:rsidRDefault="00A65F1A" w:rsidP="00315667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 Started</w:t>
            </w:r>
          </w:p>
        </w:tc>
        <w:tc>
          <w:tcPr>
            <w:tcW w:w="1345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238F2DB3" w14:textId="77777777" w:rsidR="0026569B" w:rsidRPr="00A65F1A" w:rsidRDefault="0026569B" w:rsidP="00A65F1A">
            <w:pPr>
              <w:pStyle w:val="CellText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00/00/0000</w:t>
            </w:r>
          </w:p>
        </w:tc>
      </w:tr>
      <w:tr w:rsidR="000E78E9" w:rsidRPr="0026569B" w14:paraId="08977E3E" w14:textId="77777777" w:rsidTr="00E377B7">
        <w:tc>
          <w:tcPr>
            <w:tcW w:w="450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</w:tcPr>
          <w:p w14:paraId="0CB7BEDC" w14:textId="77777777" w:rsidR="000E78E9" w:rsidRPr="0026569B" w:rsidRDefault="000E78E9" w:rsidP="000E78E9">
            <w:pPr>
              <w:rPr>
                <w:rFonts w:eastAsiaTheme="majorEastAsia"/>
              </w:rPr>
            </w:pPr>
            <w:r w:rsidRPr="002656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85A3B" wp14:editId="495A4B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43933" cy="143933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4393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58FD7" id="Oval 3" o:spid="_x0000_s1026" style="position:absolute;margin-left:0;margin-top:.1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" fillcolor="#d9282f [3206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auto"/>
          </w:tcPr>
          <w:p w14:paraId="0021C615" w14:textId="77777777" w:rsidR="000E78E9" w:rsidRPr="0026569B" w:rsidRDefault="000E78E9" w:rsidP="000E78E9">
            <w:pPr>
              <w:pStyle w:val="CellTitle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Project Title 1</w:t>
            </w:r>
          </w:p>
          <w:p w14:paraId="2AB8C409" w14:textId="77777777" w:rsidR="000E78E9" w:rsidRPr="0026569B" w:rsidRDefault="000E78E9" w:rsidP="000E78E9">
            <w:pPr>
              <w:pStyle w:val="CellTex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Description Text</w:t>
            </w:r>
          </w:p>
          <w:p w14:paraId="0D454DCA" w14:textId="77777777" w:rsidR="000E78E9" w:rsidRPr="0026569B" w:rsidRDefault="000E78E9" w:rsidP="000E78E9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1</w:t>
            </w:r>
          </w:p>
          <w:p w14:paraId="36C5E8F1" w14:textId="77777777" w:rsidR="000E78E9" w:rsidRPr="0026569B" w:rsidRDefault="000E78E9" w:rsidP="00315667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2</w:t>
            </w:r>
          </w:p>
        </w:tc>
        <w:tc>
          <w:tcPr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</w:tcPr>
          <w:p w14:paraId="618645FB" w14:textId="77777777" w:rsidR="00A65F1A" w:rsidRPr="00A65F1A" w:rsidRDefault="00A65F1A" w:rsidP="00A65F1A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Complete</w:t>
            </w:r>
            <w:r w:rsidRPr="00A65F1A">
              <w:rPr>
                <w:rFonts w:eastAsiaTheme="majorEastAsia"/>
              </w:rPr>
              <w:t>/</w:t>
            </w:r>
          </w:p>
          <w:p w14:paraId="7737A59E" w14:textId="77777777" w:rsidR="00A65F1A" w:rsidRPr="00A65F1A" w:rsidRDefault="00A65F1A" w:rsidP="00A65F1A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In</w:t>
            </w: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15667">
              <w:rPr>
                <w:rFonts w:eastAsiaTheme="majorEastAsia"/>
              </w:rPr>
              <w:t>Progress</w:t>
            </w:r>
            <w:r w:rsidRPr="00A65F1A">
              <w:rPr>
                <w:rFonts w:eastAsiaTheme="majorEastAsia"/>
              </w:rPr>
              <w:t>/</w:t>
            </w:r>
          </w:p>
          <w:p w14:paraId="2CD98CC5" w14:textId="77777777" w:rsidR="00A65F1A" w:rsidRDefault="00A65F1A" w:rsidP="00A65F1A">
            <w:pPr>
              <w:pStyle w:val="CellText"/>
              <w:rPr>
                <w:rFonts w:eastAsiaTheme="majorEastAsia"/>
              </w:rPr>
            </w:pPr>
            <w:r w:rsidRPr="00A65F1A">
              <w:rPr>
                <w:rFonts w:eastAsiaTheme="majorEastAsia"/>
              </w:rPr>
              <w:t>Deffered</w:t>
            </w:r>
            <w:r>
              <w:rPr>
                <w:rFonts w:eastAsiaTheme="majorEastAsia"/>
              </w:rPr>
              <w:t>/</w:t>
            </w:r>
          </w:p>
          <w:p w14:paraId="30FA2A79" w14:textId="77777777" w:rsidR="000E78E9" w:rsidRPr="00315667" w:rsidRDefault="00A65F1A" w:rsidP="00315667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 Started</w:t>
            </w:r>
          </w:p>
        </w:tc>
        <w:tc>
          <w:tcPr>
            <w:tcW w:w="134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</w:tcPr>
          <w:p w14:paraId="083C33AF" w14:textId="77777777" w:rsidR="000E78E9" w:rsidRPr="00A65F1A" w:rsidRDefault="000E78E9" w:rsidP="00A65F1A">
            <w:pPr>
              <w:pStyle w:val="CellText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00/00/0000</w:t>
            </w:r>
          </w:p>
        </w:tc>
      </w:tr>
    </w:tbl>
    <w:p w14:paraId="36D2D6CF" w14:textId="77777777" w:rsidR="00A65F1A" w:rsidRPr="0012532C" w:rsidRDefault="00A65F1A" w:rsidP="00315667">
      <w:pPr>
        <w:pStyle w:val="Heading3"/>
      </w:pPr>
      <w:r w:rsidRPr="00A65F1A">
        <w:t>Upcoming Projects/Opportunities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50"/>
        <w:gridCol w:w="5130"/>
        <w:gridCol w:w="2340"/>
        <w:gridCol w:w="1345"/>
      </w:tblGrid>
      <w:tr w:rsidR="00A65F1A" w:rsidRPr="0026569B" w14:paraId="2EF57C51" w14:textId="77777777" w:rsidTr="00E377B7">
        <w:trPr>
          <w:tblHeader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1878536" w14:textId="77777777" w:rsidR="00A65F1A" w:rsidRPr="0026569B" w:rsidRDefault="00A65F1A" w:rsidP="002F3D49">
            <w:pPr>
              <w:pStyle w:val="ColumnHeading"/>
            </w:pPr>
            <w:r w:rsidRPr="000E78E9">
              <w:t>Project</w:t>
            </w:r>
            <w:r w:rsidRPr="0026569B">
              <w:t>/Opportunity</w:t>
            </w:r>
            <w:r>
              <w:t>—Priority</w:t>
            </w:r>
          </w:p>
        </w:tc>
        <w:tc>
          <w:tcPr>
            <w:tcW w:w="2340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70E436E" w14:textId="77777777" w:rsidR="00A65F1A" w:rsidRPr="000E78E9" w:rsidRDefault="00A65F1A" w:rsidP="002F3D49">
            <w:pPr>
              <w:pStyle w:val="ColumnHeading"/>
            </w:pPr>
            <w:r w:rsidRPr="000E78E9">
              <w:t>Status</w:t>
            </w:r>
          </w:p>
        </w:tc>
        <w:tc>
          <w:tcPr>
            <w:tcW w:w="1345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93DB27E" w14:textId="77777777" w:rsidR="00A65F1A" w:rsidRPr="000E78E9" w:rsidRDefault="00A65F1A" w:rsidP="002F3D49">
            <w:pPr>
              <w:pStyle w:val="ColumnHeading"/>
            </w:pPr>
            <w:r w:rsidRPr="000E78E9">
              <w:t>Due Date</w:t>
            </w:r>
          </w:p>
        </w:tc>
      </w:tr>
      <w:tr w:rsidR="00AD3A56" w:rsidRPr="0026569B" w14:paraId="3EB5D97C" w14:textId="77777777" w:rsidTr="00E377B7">
        <w:tc>
          <w:tcPr>
            <w:tcW w:w="45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AAF0286" w14:textId="77777777" w:rsidR="00AD3A56" w:rsidRPr="0026569B" w:rsidRDefault="00AD3A56" w:rsidP="00AD3A56">
            <w:pPr>
              <w:rPr>
                <w:rFonts w:eastAsiaTheme="majorEastAsia"/>
              </w:rPr>
            </w:pPr>
            <w:r w:rsidRPr="002656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0D2F3B" wp14:editId="1CD9A39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43933" cy="143933"/>
                      <wp:effectExtent l="0" t="0" r="0" b="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4393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E7610" id="Oval 15" o:spid="_x0000_s1026" style="position:absolute;margin-left:-.25pt;margin-top:.35pt;width:11.3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7009304" w14:textId="77777777" w:rsidR="00AD3A56" w:rsidRPr="0026569B" w:rsidRDefault="00AD3A56" w:rsidP="00AD3A56">
            <w:pPr>
              <w:pStyle w:val="CellTitle"/>
              <w:rPr>
                <w:rFonts w:eastAsiaTheme="majorEastAsia"/>
              </w:rPr>
            </w:pPr>
            <w:r w:rsidRPr="000E78E9">
              <w:rPr>
                <w:rFonts w:eastAsiaTheme="majorEastAsia"/>
              </w:rPr>
              <w:t>Project</w:t>
            </w:r>
            <w:r w:rsidRPr="0026569B">
              <w:rPr>
                <w:rFonts w:eastAsiaTheme="majorEastAsia"/>
              </w:rPr>
              <w:t xml:space="preserve"> Title 1</w:t>
            </w:r>
          </w:p>
          <w:p w14:paraId="7C14CD1A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Description</w:t>
            </w:r>
            <w:r w:rsidRPr="0026569B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Paragraph</w:t>
            </w:r>
          </w:p>
          <w:p w14:paraId="450D57AE" w14:textId="77777777" w:rsidR="00AD3A56" w:rsidRPr="000E78E9" w:rsidRDefault="00AD3A56" w:rsidP="00AD3A56">
            <w:pPr>
              <w:pStyle w:val="CellList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26569B">
              <w:rPr>
                <w:rFonts w:eastAsiaTheme="majorEastAsia"/>
              </w:rPr>
              <w:t xml:space="preserve">List </w:t>
            </w: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Item 1</w:t>
            </w:r>
          </w:p>
          <w:p w14:paraId="2BE98428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List Item 2</w:t>
            </w:r>
          </w:p>
        </w:tc>
        <w:tc>
          <w:tcPr>
            <w:tcW w:w="234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387FB31F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Complete</w:t>
            </w:r>
            <w:r w:rsidRPr="00A65F1A">
              <w:rPr>
                <w:rFonts w:eastAsiaTheme="majorEastAsia"/>
              </w:rPr>
              <w:t>/</w:t>
            </w:r>
          </w:p>
          <w:p w14:paraId="160775C5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In</w:t>
            </w: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15667">
              <w:rPr>
                <w:rFonts w:eastAsiaTheme="majorEastAsia"/>
              </w:rPr>
              <w:t>Progress</w:t>
            </w:r>
            <w:r w:rsidRPr="00A65F1A">
              <w:rPr>
                <w:rFonts w:eastAsiaTheme="majorEastAsia"/>
              </w:rPr>
              <w:t>/</w:t>
            </w:r>
          </w:p>
          <w:p w14:paraId="373DC150" w14:textId="77777777" w:rsidR="00AD3A56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Fonts w:eastAsiaTheme="majorEastAsia"/>
              </w:rPr>
              <w:t>Deffered</w:t>
            </w:r>
            <w:r>
              <w:rPr>
                <w:rFonts w:eastAsiaTheme="majorEastAsia"/>
              </w:rPr>
              <w:t>/</w:t>
            </w:r>
          </w:p>
          <w:p w14:paraId="572DDD1F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 Started</w:t>
            </w:r>
          </w:p>
        </w:tc>
        <w:tc>
          <w:tcPr>
            <w:tcW w:w="1345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1588DDE8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00/00/0000</w:t>
            </w:r>
          </w:p>
        </w:tc>
      </w:tr>
      <w:tr w:rsidR="00AD3A56" w:rsidRPr="0026569B" w14:paraId="40241F75" w14:textId="77777777" w:rsidTr="00E377B7">
        <w:tc>
          <w:tcPr>
            <w:tcW w:w="45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1653978" w14:textId="77777777" w:rsidR="00AD3A56" w:rsidRPr="0026569B" w:rsidRDefault="00AD3A56" w:rsidP="00AD3A56">
            <w:pPr>
              <w:rPr>
                <w:rFonts w:eastAsiaTheme="majorEastAsia"/>
              </w:rPr>
            </w:pPr>
            <w:r w:rsidRPr="002656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663B7C" wp14:editId="4104FD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43933" cy="143933"/>
                      <wp:effectExtent l="0" t="0" r="0" b="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4393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527A4" id="Oval 16" o:spid="_x0000_s1026" style="position:absolute;margin-left:0;margin-top:.75pt;width:11.3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035A9F1E" w14:textId="77777777" w:rsidR="00AD3A56" w:rsidRPr="0026569B" w:rsidRDefault="00AD3A56" w:rsidP="00AD3A56">
            <w:pPr>
              <w:pStyle w:val="CellTitle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Project Title 1</w:t>
            </w:r>
          </w:p>
          <w:p w14:paraId="4696F24D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Description Text</w:t>
            </w:r>
          </w:p>
          <w:p w14:paraId="27DA5ADA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1</w:t>
            </w:r>
          </w:p>
          <w:p w14:paraId="7EDC1FBA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2</w:t>
            </w:r>
          </w:p>
        </w:tc>
        <w:tc>
          <w:tcPr>
            <w:tcW w:w="234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5DBA2E29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Complete</w:t>
            </w:r>
            <w:r w:rsidRPr="00A65F1A">
              <w:rPr>
                <w:rFonts w:eastAsiaTheme="majorEastAsia"/>
              </w:rPr>
              <w:t>/</w:t>
            </w:r>
          </w:p>
          <w:p w14:paraId="4A89C405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In</w:t>
            </w: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15667">
              <w:rPr>
                <w:rFonts w:eastAsiaTheme="majorEastAsia"/>
              </w:rPr>
              <w:t>Progress</w:t>
            </w:r>
            <w:r w:rsidRPr="00A65F1A">
              <w:rPr>
                <w:rFonts w:eastAsiaTheme="majorEastAsia"/>
              </w:rPr>
              <w:t>/</w:t>
            </w:r>
          </w:p>
          <w:p w14:paraId="2231C797" w14:textId="77777777" w:rsidR="00AD3A56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Fonts w:eastAsiaTheme="majorEastAsia"/>
              </w:rPr>
              <w:t>Deffered</w:t>
            </w:r>
            <w:r>
              <w:rPr>
                <w:rFonts w:eastAsiaTheme="majorEastAsia"/>
              </w:rPr>
              <w:t>/</w:t>
            </w:r>
          </w:p>
          <w:p w14:paraId="6AC2A22D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 Started</w:t>
            </w:r>
          </w:p>
        </w:tc>
        <w:tc>
          <w:tcPr>
            <w:tcW w:w="1345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47D48CA3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00/00/0000</w:t>
            </w:r>
          </w:p>
        </w:tc>
      </w:tr>
      <w:tr w:rsidR="00AD3A56" w:rsidRPr="0026569B" w14:paraId="0ABCE936" w14:textId="77777777" w:rsidTr="00E377B7">
        <w:tc>
          <w:tcPr>
            <w:tcW w:w="450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</w:tcPr>
          <w:p w14:paraId="44D7A7F7" w14:textId="77777777" w:rsidR="00AD3A56" w:rsidRPr="0026569B" w:rsidRDefault="00AD3A56" w:rsidP="00AD3A56">
            <w:pPr>
              <w:rPr>
                <w:rFonts w:eastAsiaTheme="majorEastAsia"/>
              </w:rPr>
            </w:pPr>
            <w:r w:rsidRPr="002656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7E288F" wp14:editId="3DE6E8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43933" cy="143933"/>
                      <wp:effectExtent l="0" t="0" r="0" b="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4393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66AAE" id="Oval 17" o:spid="_x0000_s1026" style="position:absolute;margin-left:0;margin-top:.15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" fillcolor="#d9282f [3206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auto"/>
          </w:tcPr>
          <w:p w14:paraId="20538E1E" w14:textId="77777777" w:rsidR="00AD3A56" w:rsidRPr="0026569B" w:rsidRDefault="00AD3A56" w:rsidP="00AD3A56">
            <w:pPr>
              <w:pStyle w:val="CellTitle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Project Title 1</w:t>
            </w:r>
          </w:p>
          <w:p w14:paraId="407FD124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Description Text</w:t>
            </w:r>
          </w:p>
          <w:p w14:paraId="02872D6B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lastRenderedPageBreak/>
              <w:t>List Item 1</w:t>
            </w:r>
          </w:p>
          <w:p w14:paraId="16E62576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2</w:t>
            </w:r>
          </w:p>
        </w:tc>
        <w:tc>
          <w:tcPr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</w:tcPr>
          <w:p w14:paraId="1637CD34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lastRenderedPageBreak/>
              <w:t>Complete</w:t>
            </w:r>
            <w:r w:rsidRPr="00A65F1A">
              <w:rPr>
                <w:rFonts w:eastAsiaTheme="majorEastAsia"/>
              </w:rPr>
              <w:t>/</w:t>
            </w:r>
          </w:p>
          <w:p w14:paraId="75C80A3F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In</w:t>
            </w: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15667">
              <w:rPr>
                <w:rFonts w:eastAsiaTheme="majorEastAsia"/>
              </w:rPr>
              <w:t>Progress</w:t>
            </w:r>
            <w:r w:rsidRPr="00A65F1A">
              <w:rPr>
                <w:rFonts w:eastAsiaTheme="majorEastAsia"/>
              </w:rPr>
              <w:t>/</w:t>
            </w:r>
          </w:p>
          <w:p w14:paraId="163E023C" w14:textId="77777777" w:rsidR="00AD3A56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Fonts w:eastAsiaTheme="majorEastAsia"/>
              </w:rPr>
              <w:lastRenderedPageBreak/>
              <w:t>Deffered</w:t>
            </w:r>
            <w:r>
              <w:rPr>
                <w:rFonts w:eastAsiaTheme="majorEastAsia"/>
              </w:rPr>
              <w:t>/</w:t>
            </w:r>
          </w:p>
          <w:p w14:paraId="63E86846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 Started</w:t>
            </w:r>
          </w:p>
        </w:tc>
        <w:tc>
          <w:tcPr>
            <w:tcW w:w="134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</w:tcPr>
          <w:p w14:paraId="65F53346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lastRenderedPageBreak/>
              <w:t>00/00/0000</w:t>
            </w:r>
          </w:p>
        </w:tc>
      </w:tr>
    </w:tbl>
    <w:p w14:paraId="0C4B7BDC" w14:textId="77777777" w:rsidR="00A65F1A" w:rsidRPr="0012532C" w:rsidRDefault="00A65F1A" w:rsidP="00A65F1A">
      <w:pPr>
        <w:pStyle w:val="Heading3"/>
      </w:pPr>
      <w:r>
        <w:t>Highest Priority Task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50"/>
        <w:gridCol w:w="5130"/>
        <w:gridCol w:w="2340"/>
        <w:gridCol w:w="1345"/>
      </w:tblGrid>
      <w:tr w:rsidR="00A65F1A" w:rsidRPr="0026569B" w14:paraId="63A88F39" w14:textId="77777777" w:rsidTr="00E377B7">
        <w:trPr>
          <w:tblHeader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46DB6616" w14:textId="77777777" w:rsidR="00A65F1A" w:rsidRPr="0026569B" w:rsidRDefault="00A65F1A" w:rsidP="002F3D49">
            <w:pPr>
              <w:pStyle w:val="ColumnHeading"/>
            </w:pPr>
            <w:r>
              <w:t>Task—Priority</w:t>
            </w:r>
          </w:p>
        </w:tc>
        <w:tc>
          <w:tcPr>
            <w:tcW w:w="2340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69E8388D" w14:textId="77777777" w:rsidR="00A65F1A" w:rsidRPr="000E78E9" w:rsidRDefault="00A65F1A" w:rsidP="002F3D49">
            <w:pPr>
              <w:pStyle w:val="ColumnHeading"/>
            </w:pPr>
            <w:r w:rsidRPr="000E78E9">
              <w:t>Status</w:t>
            </w:r>
          </w:p>
        </w:tc>
        <w:tc>
          <w:tcPr>
            <w:tcW w:w="1345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0CCE5BE8" w14:textId="77777777" w:rsidR="00A65F1A" w:rsidRPr="000E78E9" w:rsidRDefault="00A65F1A" w:rsidP="002F3D49">
            <w:pPr>
              <w:pStyle w:val="ColumnHeading"/>
            </w:pPr>
            <w:r w:rsidRPr="000E78E9">
              <w:t>Due Date</w:t>
            </w:r>
          </w:p>
        </w:tc>
      </w:tr>
      <w:tr w:rsidR="00AD3A56" w:rsidRPr="0026569B" w14:paraId="76FE27A8" w14:textId="77777777" w:rsidTr="00E377B7">
        <w:tc>
          <w:tcPr>
            <w:tcW w:w="45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48B6389" w14:textId="77777777" w:rsidR="00AD3A56" w:rsidRPr="0026569B" w:rsidRDefault="00AD3A56" w:rsidP="00AD3A56">
            <w:pPr>
              <w:rPr>
                <w:rFonts w:eastAsiaTheme="majorEastAsia"/>
              </w:rPr>
            </w:pPr>
            <w:r w:rsidRPr="002656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841EAD" wp14:editId="0D99AF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43933" cy="143933"/>
                      <wp:effectExtent l="0" t="0" r="0" b="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4393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317203" id="Oval 21" o:spid="_x0000_s1026" style="position:absolute;margin-left:-.25pt;margin-top:.35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" fillcolor="#00b05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27652D8" w14:textId="77777777" w:rsidR="00AD3A56" w:rsidRPr="0026569B" w:rsidRDefault="00AD3A56" w:rsidP="00AD3A56">
            <w:pPr>
              <w:pStyle w:val="CellTitle"/>
              <w:rPr>
                <w:rFonts w:eastAsiaTheme="majorEastAsia"/>
              </w:rPr>
            </w:pPr>
            <w:r w:rsidRPr="000E78E9">
              <w:rPr>
                <w:rFonts w:eastAsiaTheme="majorEastAsia"/>
              </w:rPr>
              <w:t>Project</w:t>
            </w:r>
            <w:r w:rsidRPr="0026569B">
              <w:rPr>
                <w:rFonts w:eastAsiaTheme="majorEastAsia"/>
              </w:rPr>
              <w:t xml:space="preserve"> Title 1</w:t>
            </w:r>
          </w:p>
          <w:p w14:paraId="1054D44E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Description</w:t>
            </w:r>
            <w:r w:rsidRPr="0026569B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Paragraph</w:t>
            </w:r>
          </w:p>
          <w:p w14:paraId="216171C8" w14:textId="77777777" w:rsidR="00AD3A56" w:rsidRPr="000E78E9" w:rsidRDefault="00AD3A56" w:rsidP="00AD3A56">
            <w:pPr>
              <w:pStyle w:val="CellList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26569B">
              <w:rPr>
                <w:rFonts w:eastAsiaTheme="majorEastAsia"/>
              </w:rPr>
              <w:t xml:space="preserve">List </w:t>
            </w: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Item 1</w:t>
            </w:r>
          </w:p>
          <w:p w14:paraId="3256CE0A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List Item 2</w:t>
            </w:r>
          </w:p>
        </w:tc>
        <w:tc>
          <w:tcPr>
            <w:tcW w:w="234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472B1AF1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Complete</w:t>
            </w:r>
            <w:r w:rsidRPr="00A65F1A">
              <w:rPr>
                <w:rFonts w:eastAsiaTheme="majorEastAsia"/>
              </w:rPr>
              <w:t>/</w:t>
            </w:r>
          </w:p>
          <w:p w14:paraId="5BB56A10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In</w:t>
            </w: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15667">
              <w:rPr>
                <w:rFonts w:eastAsiaTheme="majorEastAsia"/>
              </w:rPr>
              <w:t>Progress</w:t>
            </w:r>
            <w:r w:rsidRPr="00A65F1A">
              <w:rPr>
                <w:rFonts w:eastAsiaTheme="majorEastAsia"/>
              </w:rPr>
              <w:t>/</w:t>
            </w:r>
          </w:p>
          <w:p w14:paraId="59B2D1D6" w14:textId="77777777" w:rsidR="00AD3A56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Fonts w:eastAsiaTheme="majorEastAsia"/>
              </w:rPr>
              <w:t>Deffered</w:t>
            </w:r>
            <w:r>
              <w:rPr>
                <w:rFonts w:eastAsiaTheme="majorEastAsia"/>
              </w:rPr>
              <w:t>/</w:t>
            </w:r>
          </w:p>
          <w:p w14:paraId="3C28D968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 Started</w:t>
            </w:r>
          </w:p>
        </w:tc>
        <w:tc>
          <w:tcPr>
            <w:tcW w:w="1345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06293C62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00/00/0000</w:t>
            </w:r>
          </w:p>
        </w:tc>
      </w:tr>
      <w:tr w:rsidR="00AD3A56" w:rsidRPr="0026569B" w14:paraId="1AD9774F" w14:textId="77777777" w:rsidTr="00E377B7">
        <w:tc>
          <w:tcPr>
            <w:tcW w:w="45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F4450BE" w14:textId="77777777" w:rsidR="00AD3A56" w:rsidRPr="0026569B" w:rsidRDefault="00AD3A56" w:rsidP="00AD3A56">
            <w:pPr>
              <w:rPr>
                <w:rFonts w:eastAsiaTheme="majorEastAsia"/>
              </w:rPr>
            </w:pPr>
            <w:r w:rsidRPr="002656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F2C890" wp14:editId="0C0534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43933" cy="143933"/>
                      <wp:effectExtent l="0" t="0" r="0" b="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4393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5DC7A" id="Oval 22" o:spid="_x0000_s1026" style="position:absolute;margin-left:0;margin-top:.75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" fillcolor="#ffc000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4ADA547A" w14:textId="77777777" w:rsidR="00AD3A56" w:rsidRPr="0026569B" w:rsidRDefault="00AD3A56" w:rsidP="00AD3A56">
            <w:pPr>
              <w:pStyle w:val="CellTitle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Project Title 1</w:t>
            </w:r>
          </w:p>
          <w:p w14:paraId="34E7A2CA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Description Text</w:t>
            </w:r>
          </w:p>
          <w:p w14:paraId="355CEA63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1</w:t>
            </w:r>
          </w:p>
          <w:p w14:paraId="4898AAFC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2</w:t>
            </w:r>
          </w:p>
        </w:tc>
        <w:tc>
          <w:tcPr>
            <w:tcW w:w="234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23E46947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Complete</w:t>
            </w:r>
            <w:r w:rsidRPr="00A65F1A">
              <w:rPr>
                <w:rFonts w:eastAsiaTheme="majorEastAsia"/>
              </w:rPr>
              <w:t>/</w:t>
            </w:r>
          </w:p>
          <w:p w14:paraId="0CA79992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In</w:t>
            </w: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15667">
              <w:rPr>
                <w:rFonts w:eastAsiaTheme="majorEastAsia"/>
              </w:rPr>
              <w:t>Progress</w:t>
            </w:r>
            <w:r w:rsidRPr="00A65F1A">
              <w:rPr>
                <w:rFonts w:eastAsiaTheme="majorEastAsia"/>
              </w:rPr>
              <w:t>/</w:t>
            </w:r>
          </w:p>
          <w:p w14:paraId="14BB222D" w14:textId="77777777" w:rsidR="00AD3A56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Fonts w:eastAsiaTheme="majorEastAsia"/>
              </w:rPr>
              <w:t>Deffered</w:t>
            </w:r>
            <w:r>
              <w:rPr>
                <w:rFonts w:eastAsiaTheme="majorEastAsia"/>
              </w:rPr>
              <w:t>/</w:t>
            </w:r>
          </w:p>
          <w:p w14:paraId="6A1ACB4C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 Started</w:t>
            </w:r>
          </w:p>
        </w:tc>
        <w:tc>
          <w:tcPr>
            <w:tcW w:w="1345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20F6103B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00/00/0000</w:t>
            </w:r>
          </w:p>
        </w:tc>
      </w:tr>
      <w:tr w:rsidR="00AD3A56" w:rsidRPr="0026569B" w14:paraId="4404EF8C" w14:textId="77777777" w:rsidTr="00E377B7">
        <w:tc>
          <w:tcPr>
            <w:tcW w:w="450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</w:tcPr>
          <w:p w14:paraId="23C2DD4E" w14:textId="77777777" w:rsidR="00AD3A56" w:rsidRPr="0026569B" w:rsidRDefault="00AD3A56" w:rsidP="00AD3A56">
            <w:pPr>
              <w:rPr>
                <w:rFonts w:eastAsiaTheme="majorEastAsia"/>
              </w:rPr>
            </w:pPr>
            <w:r w:rsidRPr="002656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C752F2" wp14:editId="7FC5E9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43933" cy="143933"/>
                      <wp:effectExtent l="0" t="0" r="0" b="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4393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C331F" id="Oval 23" o:spid="_x0000_s1026" style="position:absolute;margin-left:0;margin-top:.1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" fillcolor="#d9282f [3206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auto"/>
          </w:tcPr>
          <w:p w14:paraId="05B0B761" w14:textId="77777777" w:rsidR="00AD3A56" w:rsidRPr="0026569B" w:rsidRDefault="00AD3A56" w:rsidP="00AD3A56">
            <w:pPr>
              <w:pStyle w:val="CellTitle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Project Title 1</w:t>
            </w:r>
          </w:p>
          <w:p w14:paraId="6777C6FF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Description Text</w:t>
            </w:r>
          </w:p>
          <w:p w14:paraId="791A1EC4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1</w:t>
            </w:r>
          </w:p>
          <w:p w14:paraId="7A1B4840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26569B">
              <w:rPr>
                <w:rFonts w:eastAsiaTheme="majorEastAsia"/>
              </w:rPr>
              <w:t>List Item 2</w:t>
            </w:r>
          </w:p>
        </w:tc>
        <w:tc>
          <w:tcPr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</w:tcPr>
          <w:p w14:paraId="03AFB39E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Complete</w:t>
            </w:r>
            <w:r w:rsidRPr="00A65F1A">
              <w:rPr>
                <w:rFonts w:eastAsiaTheme="majorEastAsia"/>
              </w:rPr>
              <w:t>/</w:t>
            </w:r>
          </w:p>
          <w:p w14:paraId="068A6B53" w14:textId="77777777" w:rsidR="00AD3A56" w:rsidRPr="00A65F1A" w:rsidRDefault="00AD3A56" w:rsidP="00AD3A56">
            <w:pPr>
              <w:pStyle w:val="CellText"/>
              <w:rPr>
                <w:rFonts w:eastAsiaTheme="majorEastAsia"/>
              </w:rPr>
            </w:pPr>
            <w:r w:rsidRPr="00315667">
              <w:rPr>
                <w:rFonts w:eastAsiaTheme="majorEastAsia"/>
              </w:rPr>
              <w:t>In</w:t>
            </w: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15667">
              <w:rPr>
                <w:rFonts w:eastAsiaTheme="majorEastAsia"/>
              </w:rPr>
              <w:t>Progress</w:t>
            </w:r>
            <w:r w:rsidRPr="00A65F1A">
              <w:rPr>
                <w:rFonts w:eastAsiaTheme="majorEastAsia"/>
              </w:rPr>
              <w:t>/</w:t>
            </w:r>
          </w:p>
          <w:p w14:paraId="0744081A" w14:textId="77777777" w:rsidR="00AD3A56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Fonts w:eastAsiaTheme="majorEastAsia"/>
              </w:rPr>
              <w:t>Deffered</w:t>
            </w:r>
            <w:r>
              <w:rPr>
                <w:rFonts w:eastAsiaTheme="majorEastAsia"/>
              </w:rPr>
              <w:t>/</w:t>
            </w:r>
          </w:p>
          <w:p w14:paraId="57F782B8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 Started</w:t>
            </w:r>
          </w:p>
        </w:tc>
        <w:tc>
          <w:tcPr>
            <w:tcW w:w="134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</w:tcPr>
          <w:p w14:paraId="4D5EAC4D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A65F1A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00/00/0000</w:t>
            </w:r>
          </w:p>
        </w:tc>
      </w:tr>
    </w:tbl>
    <w:p w14:paraId="0C66A514" w14:textId="77777777" w:rsidR="00E11F3C" w:rsidRDefault="00AD3A56" w:rsidP="00A65F1A">
      <w:pPr>
        <w:pStyle w:val="Heading3"/>
      </w:pPr>
      <w:r>
        <w:t>Staffing Issues/Questions</w:t>
      </w:r>
    </w:p>
    <w:p w14:paraId="58D7B439" w14:textId="77777777" w:rsidR="00AD3A56" w:rsidRDefault="00AD3A56" w:rsidP="00AD3A56">
      <w:pPr>
        <w:pStyle w:val="BodyText2"/>
      </w:pPr>
    </w:p>
    <w:p w14:paraId="6629E53E" w14:textId="77777777" w:rsidR="00AD3A56" w:rsidRDefault="00AD3A56" w:rsidP="00AD3A56">
      <w:pPr>
        <w:pStyle w:val="Heading3"/>
      </w:pPr>
      <w:r>
        <w:t>Other Business</w:t>
      </w:r>
    </w:p>
    <w:p w14:paraId="704C62FF" w14:textId="77777777" w:rsidR="00AD3A56" w:rsidRDefault="00AD3A56" w:rsidP="00AD3A56">
      <w:pPr>
        <w:pStyle w:val="BodyText2"/>
      </w:pPr>
    </w:p>
    <w:p w14:paraId="3D7ECAEC" w14:textId="77777777" w:rsidR="00AD3A56" w:rsidRDefault="00AD3A56" w:rsidP="00AD3A56">
      <w:pPr>
        <w:pStyle w:val="Heading3"/>
      </w:pPr>
      <w:r w:rsidRPr="00AD3A56">
        <w:t>Carry</w:t>
      </w:r>
      <w:r>
        <w:t xml:space="preserve"> Forward Items</w:t>
      </w:r>
    </w:p>
    <w:tbl>
      <w:tblPr>
        <w:tblStyle w:val="TableGrid"/>
        <w:tblW w:w="9450" w:type="dxa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725"/>
        <w:gridCol w:w="4725"/>
      </w:tblGrid>
      <w:tr w:rsidR="00AD3A56" w:rsidRPr="0026569B" w14:paraId="4D7787C8" w14:textId="77777777" w:rsidTr="00E377B7">
        <w:trPr>
          <w:tblHeader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443B83FE" w14:textId="77777777" w:rsidR="00AD3A56" w:rsidRPr="0026569B" w:rsidRDefault="00AD3A56" w:rsidP="002F3D49">
            <w:pPr>
              <w:pStyle w:val="ColumnHeading"/>
            </w:pPr>
            <w:r>
              <w:t>Item</w:t>
            </w:r>
          </w:p>
        </w:tc>
        <w:tc>
          <w:tcPr>
            <w:tcW w:w="4725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3A439352" w14:textId="77777777" w:rsidR="00AD3A56" w:rsidRPr="000E78E9" w:rsidRDefault="00AD3A56" w:rsidP="002F3D49">
            <w:pPr>
              <w:pStyle w:val="ColumnHeading"/>
            </w:pPr>
            <w:r>
              <w:t>Note</w:t>
            </w:r>
            <w:r w:rsidRPr="000E78E9">
              <w:t>s</w:t>
            </w:r>
          </w:p>
        </w:tc>
      </w:tr>
      <w:tr w:rsidR="00AD3A56" w:rsidRPr="0026569B" w14:paraId="6CFF2C4D" w14:textId="77777777" w:rsidTr="00E377B7">
        <w:tc>
          <w:tcPr>
            <w:tcW w:w="4725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DA0D912" w14:textId="77777777" w:rsidR="00AD3A56" w:rsidRPr="0026569B" w:rsidRDefault="00AD3A56" w:rsidP="00AD3A56">
            <w:pPr>
              <w:pStyle w:val="CellTitle"/>
              <w:rPr>
                <w:rFonts w:eastAsiaTheme="majorEastAsia"/>
              </w:rPr>
            </w:pPr>
            <w:r>
              <w:rPr>
                <w:rFonts w:eastAsiaTheme="majorEastAsia"/>
              </w:rPr>
              <w:t>Carry Forward Item</w:t>
            </w:r>
            <w:r w:rsidRPr="0026569B">
              <w:rPr>
                <w:rFonts w:eastAsiaTheme="majorEastAsia"/>
              </w:rPr>
              <w:t xml:space="preserve"> 1</w:t>
            </w:r>
          </w:p>
          <w:p w14:paraId="1EB48A71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Description</w:t>
            </w:r>
            <w:r w:rsidRPr="0026569B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Paragraph</w:t>
            </w:r>
          </w:p>
          <w:p w14:paraId="0F2FD11E" w14:textId="77777777" w:rsidR="00AD3A56" w:rsidRPr="000E78E9" w:rsidRDefault="00AD3A56" w:rsidP="00AD3A56">
            <w:pPr>
              <w:pStyle w:val="CellList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26569B">
              <w:rPr>
                <w:rFonts w:eastAsiaTheme="majorEastAsia"/>
              </w:rPr>
              <w:t xml:space="preserve">List </w:t>
            </w: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Item 1</w:t>
            </w:r>
          </w:p>
          <w:p w14:paraId="38762AFD" w14:textId="77777777" w:rsidR="00AD3A56" w:rsidRPr="0026569B" w:rsidRDefault="00AD3A56" w:rsidP="00AD3A56">
            <w:pPr>
              <w:pStyle w:val="CellLis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lastRenderedPageBreak/>
              <w:t>List Item 2</w:t>
            </w:r>
          </w:p>
        </w:tc>
        <w:tc>
          <w:tcPr>
            <w:tcW w:w="4725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285C0381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lastRenderedPageBreak/>
              <w:t>Notes</w:t>
            </w:r>
            <w:r w:rsidR="00F45524">
              <w:rPr>
                <w:rFonts w:eastAsiaTheme="majorEastAsia"/>
              </w:rPr>
              <w:t xml:space="preserve">: </w:t>
            </w:r>
          </w:p>
        </w:tc>
      </w:tr>
      <w:tr w:rsidR="00AD3A56" w:rsidRPr="0026569B" w14:paraId="6A1059B3" w14:textId="77777777" w:rsidTr="00E377B7">
        <w:tc>
          <w:tcPr>
            <w:tcW w:w="4725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45367E8" w14:textId="77777777" w:rsidR="00F45524" w:rsidRPr="0026569B" w:rsidRDefault="00F45524" w:rsidP="00F45524">
            <w:pPr>
              <w:pStyle w:val="CellTitle"/>
              <w:rPr>
                <w:rFonts w:eastAsiaTheme="majorEastAsia"/>
              </w:rPr>
            </w:pPr>
            <w:r>
              <w:rPr>
                <w:rFonts w:eastAsiaTheme="majorEastAsia"/>
              </w:rPr>
              <w:t>Carry Forward Item</w:t>
            </w:r>
            <w:r w:rsidRPr="0026569B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2</w:t>
            </w:r>
          </w:p>
          <w:p w14:paraId="5EC5F257" w14:textId="77777777" w:rsidR="00F45524" w:rsidRPr="0026569B" w:rsidRDefault="00F45524" w:rsidP="00F45524">
            <w:pPr>
              <w:pStyle w:val="CellTex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Description</w:t>
            </w:r>
            <w:r w:rsidRPr="0026569B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Paragraph</w:t>
            </w:r>
          </w:p>
          <w:p w14:paraId="6AEEE33F" w14:textId="77777777" w:rsidR="00F45524" w:rsidRPr="000E78E9" w:rsidRDefault="00F45524" w:rsidP="00F45524">
            <w:pPr>
              <w:pStyle w:val="CellList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26569B">
              <w:rPr>
                <w:rFonts w:eastAsiaTheme="majorEastAsia"/>
              </w:rPr>
              <w:t xml:space="preserve">List </w:t>
            </w: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Item 1</w:t>
            </w:r>
          </w:p>
          <w:p w14:paraId="6990DA73" w14:textId="77777777" w:rsidR="00AD3A56" w:rsidRPr="0026569B" w:rsidRDefault="00F45524" w:rsidP="00F45524">
            <w:pPr>
              <w:pStyle w:val="CellLis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List Item 2</w:t>
            </w:r>
          </w:p>
        </w:tc>
        <w:tc>
          <w:tcPr>
            <w:tcW w:w="4725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751963A3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Notes</w:t>
            </w:r>
            <w:r w:rsidR="00F45524">
              <w:rPr>
                <w:rFonts w:eastAsiaTheme="majorEastAsia"/>
              </w:rPr>
              <w:t xml:space="preserve">: </w:t>
            </w:r>
          </w:p>
        </w:tc>
      </w:tr>
      <w:tr w:rsidR="00AD3A56" w:rsidRPr="0026569B" w14:paraId="0803709C" w14:textId="77777777" w:rsidTr="00E377B7">
        <w:tc>
          <w:tcPr>
            <w:tcW w:w="4725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</w:tcPr>
          <w:p w14:paraId="104E210A" w14:textId="77777777" w:rsidR="00F45524" w:rsidRPr="0026569B" w:rsidRDefault="00F45524" w:rsidP="00F45524">
            <w:pPr>
              <w:pStyle w:val="CellTitle"/>
              <w:rPr>
                <w:rFonts w:eastAsiaTheme="majorEastAsia"/>
              </w:rPr>
            </w:pPr>
            <w:r>
              <w:rPr>
                <w:rFonts w:eastAsiaTheme="majorEastAsia"/>
              </w:rPr>
              <w:t>Carry Forward Item</w:t>
            </w:r>
            <w:r w:rsidRPr="0026569B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3</w:t>
            </w:r>
          </w:p>
          <w:p w14:paraId="20563D86" w14:textId="77777777" w:rsidR="00F45524" w:rsidRPr="0026569B" w:rsidRDefault="00F45524" w:rsidP="00F45524">
            <w:pPr>
              <w:pStyle w:val="CellTex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Description</w:t>
            </w:r>
            <w:r w:rsidRPr="0026569B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Paragraph</w:t>
            </w:r>
          </w:p>
          <w:p w14:paraId="2782FCB2" w14:textId="77777777" w:rsidR="00F45524" w:rsidRPr="000E78E9" w:rsidRDefault="00F45524" w:rsidP="00F45524">
            <w:pPr>
              <w:pStyle w:val="CellList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26569B">
              <w:rPr>
                <w:rFonts w:eastAsiaTheme="majorEastAsia"/>
              </w:rPr>
              <w:t xml:space="preserve">List </w:t>
            </w: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Item 1</w:t>
            </w:r>
          </w:p>
          <w:p w14:paraId="67250949" w14:textId="77777777" w:rsidR="00AD3A56" w:rsidRPr="0026569B" w:rsidRDefault="00F45524" w:rsidP="00F45524">
            <w:pPr>
              <w:pStyle w:val="CellList"/>
              <w:rPr>
                <w:rFonts w:eastAsiaTheme="majorEastAsia"/>
              </w:rPr>
            </w:pPr>
            <w:r w:rsidRPr="000E78E9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List Item 2</w:t>
            </w:r>
          </w:p>
        </w:tc>
        <w:tc>
          <w:tcPr>
            <w:tcW w:w="472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auto"/>
          </w:tcPr>
          <w:p w14:paraId="12E22072" w14:textId="77777777" w:rsidR="00AD3A56" w:rsidRPr="0026569B" w:rsidRDefault="00AD3A56" w:rsidP="00AD3A56">
            <w:pPr>
              <w:pStyle w:val="CellText"/>
              <w:rPr>
                <w:rFonts w:eastAsiaTheme="majorEastAsia"/>
              </w:rPr>
            </w:pPr>
            <w:r>
              <w:rPr>
                <w:rFonts w:eastAsiaTheme="majorEastAsia"/>
              </w:rPr>
              <w:t>Notes</w:t>
            </w:r>
            <w:r w:rsidR="00F45524">
              <w:rPr>
                <w:rFonts w:eastAsiaTheme="majorEastAsia"/>
              </w:rPr>
              <w:t xml:space="preserve">: </w:t>
            </w:r>
          </w:p>
        </w:tc>
      </w:tr>
    </w:tbl>
    <w:p w14:paraId="0703D72F" w14:textId="77777777" w:rsidR="00AD3A56" w:rsidRDefault="00F45524" w:rsidP="00AD3A56">
      <w:pPr>
        <w:pStyle w:val="Heading3"/>
      </w:pPr>
      <w:r>
        <w:t>Professional Demeanor</w:t>
      </w:r>
    </w:p>
    <w:p w14:paraId="3962D6A1" w14:textId="77777777" w:rsidR="00C17AAB" w:rsidRPr="00C17AAB" w:rsidRDefault="00C17AAB" w:rsidP="00C17AAB">
      <w:pPr>
        <w:pStyle w:val="BodyText2"/>
      </w:pPr>
      <w:r>
        <w:t>Mark the appropriate number with an X (Scale of 1–10)</w:t>
      </w:r>
    </w:p>
    <w:tbl>
      <w:tblPr>
        <w:tblStyle w:val="TableGrid"/>
        <w:tblpPr w:bottomFromText="187" w:vertAnchor="text" w:tblpY="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4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</w:tblGrid>
      <w:tr w:rsidR="00131CE2" w:rsidRPr="00131CE2" w14:paraId="056D88B0" w14:textId="77777777" w:rsidTr="00C17AAB">
        <w:trPr>
          <w:trHeight w:hRule="exact" w:val="288"/>
        </w:trPr>
        <w:tc>
          <w:tcPr>
            <w:tcW w:w="14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ACF1" w14:textId="77777777" w:rsidR="00DC62B7" w:rsidRPr="00131CE2" w:rsidRDefault="00C17AAB" w:rsidP="00C17AAB">
            <w:pPr>
              <w:spacing w:line="480" w:lineRule="auto"/>
            </w:pPr>
            <w:r>
              <w:t>Focus</w:t>
            </w:r>
            <w:r w:rsidR="00DC62B7" w:rsidRPr="00131CE2">
              <w:t>ed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38753D9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19A86B73" w14:textId="77777777" w:rsidR="00DC62B7" w:rsidRPr="00131CE2" w:rsidRDefault="00DC62B7" w:rsidP="00C17AAB">
            <w:pPr>
              <w:spacing w:line="480" w:lineRule="auto"/>
            </w:pPr>
            <w:r w:rsidRPr="00131CE2"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6D2ED66B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38E4B730" w14:textId="77777777" w:rsidR="00DC62B7" w:rsidRPr="00131CE2" w:rsidRDefault="00DC62B7" w:rsidP="00C17AAB">
            <w:pPr>
              <w:spacing w:line="480" w:lineRule="auto"/>
            </w:pPr>
            <w:r w:rsidRPr="00131CE2">
              <w:t>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9549111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C4E10D7" w14:textId="77777777" w:rsidR="00DC62B7" w:rsidRPr="00131CE2" w:rsidRDefault="00DC62B7" w:rsidP="00C17AAB">
            <w:pPr>
              <w:spacing w:line="480" w:lineRule="auto"/>
            </w:pPr>
            <w:r w:rsidRPr="00131CE2">
              <w:t>3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9E8F5E0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92D7042" w14:textId="77777777" w:rsidR="00DC62B7" w:rsidRPr="00131CE2" w:rsidRDefault="00DC62B7" w:rsidP="00C17AAB">
            <w:pPr>
              <w:spacing w:line="480" w:lineRule="auto"/>
            </w:pPr>
            <w:r w:rsidRPr="00131CE2"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F3884AB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6467526" w14:textId="77777777" w:rsidR="00DC62B7" w:rsidRPr="00131CE2" w:rsidRDefault="00DC62B7" w:rsidP="00C17AAB">
            <w:pPr>
              <w:spacing w:line="480" w:lineRule="auto"/>
            </w:pPr>
            <w:r w:rsidRPr="00131CE2"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8093BA1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54136AD" w14:textId="77777777" w:rsidR="00DC62B7" w:rsidRPr="00131CE2" w:rsidRDefault="00DC62B7" w:rsidP="00C17AAB">
            <w:pPr>
              <w:spacing w:line="480" w:lineRule="auto"/>
            </w:pPr>
            <w:r w:rsidRPr="00131CE2"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1DB649D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8AFA5BE" w14:textId="77777777" w:rsidR="00DC62B7" w:rsidRPr="00131CE2" w:rsidRDefault="00DC62B7" w:rsidP="00C17AAB">
            <w:pPr>
              <w:spacing w:line="480" w:lineRule="auto"/>
            </w:pPr>
            <w:r w:rsidRPr="00131CE2"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7576212B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FE362D6" w14:textId="77777777" w:rsidR="00DC62B7" w:rsidRPr="00131CE2" w:rsidRDefault="00DC62B7" w:rsidP="00C17AAB">
            <w:pPr>
              <w:spacing w:line="480" w:lineRule="auto"/>
            </w:pPr>
            <w:r w:rsidRPr="00131CE2"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61537B17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AA608E8" w14:textId="77777777" w:rsidR="00DC62B7" w:rsidRPr="00131CE2" w:rsidRDefault="00DC62B7" w:rsidP="00C17AAB">
            <w:pPr>
              <w:spacing w:line="480" w:lineRule="auto"/>
            </w:pPr>
            <w:r w:rsidRPr="00131CE2">
              <w:t>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EB0872C" w14:textId="77777777" w:rsidR="00DC62B7" w:rsidRPr="00131CE2" w:rsidRDefault="00DC62B7" w:rsidP="00C17AAB">
            <w:pPr>
              <w:spacing w:line="480" w:lineRule="auto"/>
              <w:jc w:val="right"/>
            </w:pPr>
          </w:p>
        </w:tc>
        <w:tc>
          <w:tcPr>
            <w:tcW w:w="401" w:type="dxa"/>
            <w:vAlign w:val="center"/>
          </w:tcPr>
          <w:p w14:paraId="453E631F" w14:textId="77777777" w:rsidR="00DC62B7" w:rsidRPr="00131CE2" w:rsidRDefault="00DC62B7" w:rsidP="00C17AAB">
            <w:pPr>
              <w:spacing w:line="480" w:lineRule="auto"/>
            </w:pPr>
            <w:r w:rsidRPr="00131CE2">
              <w:t>10</w:t>
            </w:r>
          </w:p>
        </w:tc>
      </w:tr>
    </w:tbl>
    <w:p w14:paraId="5621750B" w14:textId="77777777" w:rsidR="00FB7628" w:rsidRDefault="00FB7628" w:rsidP="00C17AAB"/>
    <w:tbl>
      <w:tblPr>
        <w:tblStyle w:val="TableGrid"/>
        <w:tblpPr w:bottomFromText="187" w:vertAnchor="text" w:tblpY="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4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</w:tblGrid>
      <w:tr w:rsidR="00C17AAB" w:rsidRPr="00131CE2" w14:paraId="795E969C" w14:textId="77777777" w:rsidTr="000C3F94">
        <w:trPr>
          <w:trHeight w:hRule="exact" w:val="288"/>
        </w:trPr>
        <w:tc>
          <w:tcPr>
            <w:tcW w:w="14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0E2C" w14:textId="77777777" w:rsidR="00C17AAB" w:rsidRPr="00131CE2" w:rsidRDefault="00C17AAB" w:rsidP="00C17AAB">
            <w:r w:rsidRPr="00131CE2">
              <w:t>O</w:t>
            </w:r>
            <w:r>
              <w:t>rganiz</w:t>
            </w:r>
            <w:r w:rsidRPr="00131CE2">
              <w:t>ed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6F08C65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546D36F" w14:textId="77777777" w:rsidR="00C17AAB" w:rsidRPr="00131CE2" w:rsidRDefault="00C17AAB" w:rsidP="00C17AAB">
            <w:r w:rsidRPr="00131CE2"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492A33DF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314D716" w14:textId="77777777" w:rsidR="00C17AAB" w:rsidRPr="00131CE2" w:rsidRDefault="00C17AAB" w:rsidP="00C17AAB">
            <w:r w:rsidRPr="00131CE2">
              <w:t>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18C6879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029098A4" w14:textId="77777777" w:rsidR="00C17AAB" w:rsidRPr="00131CE2" w:rsidRDefault="00C17AAB" w:rsidP="00C17AAB">
            <w:r w:rsidRPr="00131CE2">
              <w:t>3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03C8547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CD1AE86" w14:textId="77777777" w:rsidR="00C17AAB" w:rsidRPr="00131CE2" w:rsidRDefault="00C17AAB" w:rsidP="00C17AAB">
            <w:r w:rsidRPr="00131CE2"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3211EF3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8AD00FC" w14:textId="77777777" w:rsidR="00C17AAB" w:rsidRPr="00131CE2" w:rsidRDefault="00C17AAB" w:rsidP="00C17AAB">
            <w:r w:rsidRPr="00131CE2"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00B7993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343C576" w14:textId="77777777" w:rsidR="00C17AAB" w:rsidRPr="00131CE2" w:rsidRDefault="00C17AAB" w:rsidP="00C17AAB">
            <w:r w:rsidRPr="00131CE2"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79FAF729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BE8E20C" w14:textId="77777777" w:rsidR="00C17AAB" w:rsidRPr="00131CE2" w:rsidRDefault="00C17AAB" w:rsidP="00C17AAB">
            <w:r w:rsidRPr="00131CE2"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034AD78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1FEF9688" w14:textId="77777777" w:rsidR="00C17AAB" w:rsidRPr="00131CE2" w:rsidRDefault="00C17AAB" w:rsidP="00C17AAB">
            <w:r w:rsidRPr="00131CE2"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456EB340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2DF81E8" w14:textId="77777777" w:rsidR="00C17AAB" w:rsidRPr="00131CE2" w:rsidRDefault="00C17AAB" w:rsidP="00C17AAB">
            <w:r w:rsidRPr="00131CE2">
              <w:t>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3876B17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vAlign w:val="center"/>
          </w:tcPr>
          <w:p w14:paraId="4D24019C" w14:textId="77777777" w:rsidR="00C17AAB" w:rsidRPr="00131CE2" w:rsidRDefault="00C17AAB" w:rsidP="00C17AAB">
            <w:r w:rsidRPr="00131CE2">
              <w:t>10</w:t>
            </w:r>
          </w:p>
        </w:tc>
      </w:tr>
    </w:tbl>
    <w:p w14:paraId="3CC4CFD0" w14:textId="77777777" w:rsidR="00C17AAB" w:rsidRDefault="00C17AAB" w:rsidP="00C17AAB"/>
    <w:tbl>
      <w:tblPr>
        <w:tblStyle w:val="TableGrid"/>
        <w:tblpPr w:bottomFromText="187" w:vertAnchor="text" w:tblpY="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4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</w:tblGrid>
      <w:tr w:rsidR="00C17AAB" w:rsidRPr="00131CE2" w14:paraId="2C1BA481" w14:textId="77777777" w:rsidTr="000C3F94">
        <w:trPr>
          <w:trHeight w:hRule="exact" w:val="288"/>
        </w:trPr>
        <w:tc>
          <w:tcPr>
            <w:tcW w:w="14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330" w14:textId="77777777" w:rsidR="00C17AAB" w:rsidRPr="00131CE2" w:rsidRDefault="00C17AAB" w:rsidP="00C17AAB">
            <w:r>
              <w:t>On-task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78CF8677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C667100" w14:textId="77777777" w:rsidR="00C17AAB" w:rsidRPr="00131CE2" w:rsidRDefault="00C17AAB" w:rsidP="00C17AAB">
            <w:r w:rsidRPr="00131CE2"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109EAE3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484D0CB" w14:textId="77777777" w:rsidR="00C17AAB" w:rsidRPr="00131CE2" w:rsidRDefault="00C17AAB" w:rsidP="00C17AAB">
            <w:r w:rsidRPr="00131CE2">
              <w:t>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64ADCC7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104A0BF" w14:textId="77777777" w:rsidR="00C17AAB" w:rsidRPr="00131CE2" w:rsidRDefault="00C17AAB" w:rsidP="00C17AAB">
            <w:r w:rsidRPr="00131CE2">
              <w:t>3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997B326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BC0AB12" w14:textId="77777777" w:rsidR="00C17AAB" w:rsidRPr="00131CE2" w:rsidRDefault="00C17AAB" w:rsidP="00C17AAB">
            <w:r w:rsidRPr="00131CE2"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96FAB75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C1159C7" w14:textId="77777777" w:rsidR="00C17AAB" w:rsidRPr="00131CE2" w:rsidRDefault="00C17AAB" w:rsidP="00C17AAB">
            <w:r w:rsidRPr="00131CE2"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70AE22EC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37EACD8" w14:textId="77777777" w:rsidR="00C17AAB" w:rsidRPr="00131CE2" w:rsidRDefault="00C17AAB" w:rsidP="00C17AAB">
            <w:r w:rsidRPr="00131CE2"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DB9D714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D7CD05E" w14:textId="77777777" w:rsidR="00C17AAB" w:rsidRPr="00131CE2" w:rsidRDefault="00C17AAB" w:rsidP="00C17AAB">
            <w:r w:rsidRPr="00131CE2"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8525F2C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B19D739" w14:textId="77777777" w:rsidR="00C17AAB" w:rsidRPr="00131CE2" w:rsidRDefault="00C17AAB" w:rsidP="00C17AAB">
            <w:r w:rsidRPr="00131CE2"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962A769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8BD2ACE" w14:textId="77777777" w:rsidR="00C17AAB" w:rsidRPr="00131CE2" w:rsidRDefault="00C17AAB" w:rsidP="00C17AAB">
            <w:r w:rsidRPr="00131CE2">
              <w:t>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C1FFB80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vAlign w:val="center"/>
          </w:tcPr>
          <w:p w14:paraId="12002F1A" w14:textId="77777777" w:rsidR="00C17AAB" w:rsidRPr="00131CE2" w:rsidRDefault="00C17AAB" w:rsidP="00C17AAB">
            <w:r w:rsidRPr="00131CE2">
              <w:t>10</w:t>
            </w:r>
          </w:p>
        </w:tc>
      </w:tr>
    </w:tbl>
    <w:p w14:paraId="3B82BB36" w14:textId="77777777" w:rsidR="00C17AAB" w:rsidRDefault="00C17AAB" w:rsidP="00C17AAB"/>
    <w:tbl>
      <w:tblPr>
        <w:tblStyle w:val="TableGrid"/>
        <w:tblpPr w:bottomFromText="187" w:vertAnchor="text" w:tblpY="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4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</w:tblGrid>
      <w:tr w:rsidR="00C17AAB" w:rsidRPr="00131CE2" w14:paraId="5501EB92" w14:textId="77777777" w:rsidTr="000C3F94">
        <w:trPr>
          <w:trHeight w:hRule="exact" w:val="288"/>
        </w:trPr>
        <w:tc>
          <w:tcPr>
            <w:tcW w:w="14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D1FF" w14:textId="77777777" w:rsidR="00C17AAB" w:rsidRPr="00131CE2" w:rsidRDefault="00C17AAB" w:rsidP="00C17AAB">
            <w:r w:rsidRPr="00131CE2">
              <w:t>Overwhelmed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4E08F323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86454D7" w14:textId="77777777" w:rsidR="00C17AAB" w:rsidRPr="00131CE2" w:rsidRDefault="00C17AAB" w:rsidP="00C17AAB">
            <w:r w:rsidRPr="00131CE2"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4C178EC0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3ECC4300" w14:textId="77777777" w:rsidR="00C17AAB" w:rsidRPr="00131CE2" w:rsidRDefault="00C17AAB" w:rsidP="00C17AAB">
            <w:r w:rsidRPr="00131CE2">
              <w:t>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D333C61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1A025DC" w14:textId="77777777" w:rsidR="00C17AAB" w:rsidRPr="00131CE2" w:rsidRDefault="00C17AAB" w:rsidP="00C17AAB">
            <w:r w:rsidRPr="00131CE2">
              <w:t>3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7D953D9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7726719" w14:textId="77777777" w:rsidR="00C17AAB" w:rsidRPr="00131CE2" w:rsidRDefault="00C17AAB" w:rsidP="00C17AAB">
            <w:r w:rsidRPr="00131CE2"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AEA1DEB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28AB987" w14:textId="77777777" w:rsidR="00C17AAB" w:rsidRPr="00131CE2" w:rsidRDefault="00C17AAB" w:rsidP="00C17AAB">
            <w:r w:rsidRPr="00131CE2"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7EFC653A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33C46592" w14:textId="77777777" w:rsidR="00C17AAB" w:rsidRPr="00131CE2" w:rsidRDefault="00C17AAB" w:rsidP="00C17AAB">
            <w:r w:rsidRPr="00131CE2"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079637D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1BEA76E6" w14:textId="77777777" w:rsidR="00C17AAB" w:rsidRPr="00131CE2" w:rsidRDefault="00C17AAB" w:rsidP="00C17AAB">
            <w:r w:rsidRPr="00131CE2"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CE009C8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09E4084A" w14:textId="77777777" w:rsidR="00C17AAB" w:rsidRPr="00131CE2" w:rsidRDefault="00C17AAB" w:rsidP="00C17AAB">
            <w:r w:rsidRPr="00131CE2"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C1EAF11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102ECACA" w14:textId="77777777" w:rsidR="00C17AAB" w:rsidRPr="00131CE2" w:rsidRDefault="00C17AAB" w:rsidP="00C17AAB">
            <w:r w:rsidRPr="00131CE2">
              <w:t>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6E264FEB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vAlign w:val="center"/>
          </w:tcPr>
          <w:p w14:paraId="4ED4CE7A" w14:textId="77777777" w:rsidR="00C17AAB" w:rsidRPr="00131CE2" w:rsidRDefault="00C17AAB" w:rsidP="00C17AAB">
            <w:r w:rsidRPr="00131CE2">
              <w:t>10</w:t>
            </w:r>
          </w:p>
        </w:tc>
      </w:tr>
    </w:tbl>
    <w:p w14:paraId="45B7244B" w14:textId="77777777" w:rsidR="00C17AAB" w:rsidRDefault="00C17AAB" w:rsidP="00C17AAB"/>
    <w:tbl>
      <w:tblPr>
        <w:tblStyle w:val="TableGrid"/>
        <w:tblpPr w:bottomFromText="187" w:vertAnchor="text" w:tblpY="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4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</w:tblGrid>
      <w:tr w:rsidR="00C17AAB" w:rsidRPr="00131CE2" w14:paraId="0DB96A02" w14:textId="77777777" w:rsidTr="000C3F94">
        <w:trPr>
          <w:trHeight w:hRule="exact" w:val="288"/>
        </w:trPr>
        <w:tc>
          <w:tcPr>
            <w:tcW w:w="14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2C70" w14:textId="77777777" w:rsidR="00C17AAB" w:rsidRPr="00131CE2" w:rsidRDefault="00C17AAB" w:rsidP="00C17AAB">
            <w:r>
              <w:t>Concern</w:t>
            </w:r>
            <w:r w:rsidRPr="00131CE2">
              <w:t>ed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4CD7A56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9DB112D" w14:textId="77777777" w:rsidR="00C17AAB" w:rsidRPr="00131CE2" w:rsidRDefault="00C17AAB" w:rsidP="00C17AAB">
            <w:r w:rsidRPr="00131CE2"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42EE6AF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6547A4C" w14:textId="77777777" w:rsidR="00C17AAB" w:rsidRPr="00131CE2" w:rsidRDefault="00C17AAB" w:rsidP="00C17AAB">
            <w:r w:rsidRPr="00131CE2">
              <w:t>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1E4B4B0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DF4A02C" w14:textId="77777777" w:rsidR="00C17AAB" w:rsidRPr="00131CE2" w:rsidRDefault="00C17AAB" w:rsidP="00C17AAB">
            <w:r w:rsidRPr="00131CE2">
              <w:t>3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CB1A8D4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06A695A0" w14:textId="77777777" w:rsidR="00C17AAB" w:rsidRPr="00131CE2" w:rsidRDefault="00C17AAB" w:rsidP="00C17AAB">
            <w:r w:rsidRPr="00131CE2"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FC6CEFA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8FF1AF8" w14:textId="77777777" w:rsidR="00C17AAB" w:rsidRPr="00131CE2" w:rsidRDefault="00C17AAB" w:rsidP="00C17AAB">
            <w:r w:rsidRPr="00131CE2"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7DBA873D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7E3259E" w14:textId="77777777" w:rsidR="00C17AAB" w:rsidRPr="00131CE2" w:rsidRDefault="00C17AAB" w:rsidP="00C17AAB">
            <w:r w:rsidRPr="00131CE2"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60272558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8D0800D" w14:textId="77777777" w:rsidR="00C17AAB" w:rsidRPr="00131CE2" w:rsidRDefault="00C17AAB" w:rsidP="00C17AAB">
            <w:r w:rsidRPr="00131CE2"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1CD5FD1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EE1C0BF" w14:textId="77777777" w:rsidR="00C17AAB" w:rsidRPr="00131CE2" w:rsidRDefault="00C17AAB" w:rsidP="00C17AAB">
            <w:r w:rsidRPr="00131CE2"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45AC47D6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D4CBE85" w14:textId="77777777" w:rsidR="00C17AAB" w:rsidRPr="00131CE2" w:rsidRDefault="00C17AAB" w:rsidP="00C17AAB">
            <w:r w:rsidRPr="00131CE2">
              <w:t>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435F619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vAlign w:val="center"/>
          </w:tcPr>
          <w:p w14:paraId="252EC146" w14:textId="77777777" w:rsidR="00C17AAB" w:rsidRPr="00131CE2" w:rsidRDefault="00C17AAB" w:rsidP="00C17AAB">
            <w:r w:rsidRPr="00131CE2">
              <w:t>10</w:t>
            </w:r>
          </w:p>
        </w:tc>
      </w:tr>
    </w:tbl>
    <w:p w14:paraId="1D247E75" w14:textId="77777777" w:rsidR="00C17AAB" w:rsidRDefault="00C17AAB" w:rsidP="00C17AAB"/>
    <w:tbl>
      <w:tblPr>
        <w:tblStyle w:val="TableGrid"/>
        <w:tblpPr w:bottomFromText="187" w:vertAnchor="text" w:tblpY="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4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</w:tblGrid>
      <w:tr w:rsidR="00C17AAB" w:rsidRPr="00131CE2" w14:paraId="5D48D349" w14:textId="77777777" w:rsidTr="000C3F94">
        <w:trPr>
          <w:trHeight w:hRule="exact" w:val="288"/>
        </w:trPr>
        <w:tc>
          <w:tcPr>
            <w:tcW w:w="14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1D08" w14:textId="77777777" w:rsidR="00C17AAB" w:rsidRPr="00131CE2" w:rsidRDefault="00C17AAB" w:rsidP="00C17AAB">
            <w:r>
              <w:t>Distract</w:t>
            </w:r>
            <w:r w:rsidRPr="00131CE2">
              <w:t>ed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4AAA7D2B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0990BC7B" w14:textId="77777777" w:rsidR="00C17AAB" w:rsidRPr="00131CE2" w:rsidRDefault="00C17AAB" w:rsidP="00C17AAB">
            <w:r w:rsidRPr="00131CE2"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09B76B4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37259DD3" w14:textId="77777777" w:rsidR="00C17AAB" w:rsidRPr="00131CE2" w:rsidRDefault="00C17AAB" w:rsidP="00C17AAB">
            <w:r w:rsidRPr="00131CE2">
              <w:t>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924779A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70D2184" w14:textId="77777777" w:rsidR="00C17AAB" w:rsidRPr="00131CE2" w:rsidRDefault="00C17AAB" w:rsidP="00C17AAB">
            <w:r w:rsidRPr="00131CE2">
              <w:t>3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DCBA53C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88ED84B" w14:textId="77777777" w:rsidR="00C17AAB" w:rsidRPr="00131CE2" w:rsidRDefault="00C17AAB" w:rsidP="00C17AAB">
            <w:r w:rsidRPr="00131CE2"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4B0CABDB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029DF01" w14:textId="77777777" w:rsidR="00C17AAB" w:rsidRPr="00131CE2" w:rsidRDefault="00C17AAB" w:rsidP="00C17AAB">
            <w:r w:rsidRPr="00131CE2"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15CF92A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06CF84E5" w14:textId="77777777" w:rsidR="00C17AAB" w:rsidRPr="00131CE2" w:rsidRDefault="00C17AAB" w:rsidP="00C17AAB">
            <w:r w:rsidRPr="00131CE2"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622A075A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0168F073" w14:textId="77777777" w:rsidR="00C17AAB" w:rsidRPr="00131CE2" w:rsidRDefault="00C17AAB" w:rsidP="00C17AAB">
            <w:r w:rsidRPr="00131CE2"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1DD1CB5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0AA316B0" w14:textId="77777777" w:rsidR="00C17AAB" w:rsidRPr="00131CE2" w:rsidRDefault="00C17AAB" w:rsidP="00C17AAB">
            <w:r w:rsidRPr="00131CE2"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DAA0F21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013351F" w14:textId="77777777" w:rsidR="00C17AAB" w:rsidRPr="00131CE2" w:rsidRDefault="00C17AAB" w:rsidP="00C17AAB">
            <w:r w:rsidRPr="00131CE2">
              <w:t>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BE9DD70" w14:textId="77777777" w:rsidR="00C17AAB" w:rsidRPr="00131CE2" w:rsidRDefault="00C17AAB" w:rsidP="00C17AAB">
            <w:pPr>
              <w:jc w:val="right"/>
            </w:pPr>
          </w:p>
        </w:tc>
        <w:tc>
          <w:tcPr>
            <w:tcW w:w="401" w:type="dxa"/>
            <w:vAlign w:val="center"/>
          </w:tcPr>
          <w:p w14:paraId="45E0D499" w14:textId="77777777" w:rsidR="00C17AAB" w:rsidRPr="00131CE2" w:rsidRDefault="00C17AAB" w:rsidP="00C17AAB">
            <w:r w:rsidRPr="00131CE2">
              <w:t>10</w:t>
            </w:r>
          </w:p>
        </w:tc>
      </w:tr>
    </w:tbl>
    <w:p w14:paraId="4DDE9254" w14:textId="77777777" w:rsidR="00670D63" w:rsidRDefault="00670D63" w:rsidP="00C17AAB"/>
    <w:p w14:paraId="6EA06F30" w14:textId="77777777" w:rsidR="00670D63" w:rsidRDefault="00670D63">
      <w:r>
        <w:br w:type="page"/>
      </w:r>
    </w:p>
    <w:p w14:paraId="1BD67A01" w14:textId="77777777" w:rsidR="00260498" w:rsidRDefault="00670D63" w:rsidP="00260498">
      <w:pPr>
        <w:pStyle w:val="Heading3"/>
      </w:pPr>
      <w:r>
        <w:lastRenderedPageBreak/>
        <w:t xml:space="preserve">Progress </w:t>
      </w:r>
      <w:r w:rsidRPr="00670D63">
        <w:t>Toward</w:t>
      </w:r>
      <w:r>
        <w:t xml:space="preserve"> Goals</w:t>
      </w:r>
      <w:r w:rsidR="00260498" w:rsidRPr="00260498">
        <w:t xml:space="preserve"> </w:t>
      </w:r>
    </w:p>
    <w:p w14:paraId="0E132BB1" w14:textId="77777777" w:rsidR="00C17AAB" w:rsidRDefault="00260498" w:rsidP="00260498">
      <w:pPr>
        <w:pStyle w:val="BodyText2"/>
      </w:pPr>
      <w:r>
        <w:t>Mark the appropriate number with an X (Scale of 1–10)</w:t>
      </w:r>
    </w:p>
    <w:tbl>
      <w:tblPr>
        <w:tblStyle w:val="TableGrid"/>
        <w:tblpPr w:bottomFromText="187" w:vertAnchor="text" w:tblpY="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4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</w:tblGrid>
      <w:tr w:rsidR="00670D63" w:rsidRPr="00131CE2" w14:paraId="0090003A" w14:textId="77777777" w:rsidTr="00670D63">
        <w:trPr>
          <w:trHeight w:hRule="exact" w:val="288"/>
        </w:trPr>
        <w:tc>
          <w:tcPr>
            <w:tcW w:w="14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E90A" w14:textId="77777777" w:rsidR="00670D63" w:rsidRPr="00131CE2" w:rsidRDefault="00670D63" w:rsidP="000C3F94">
            <w:pPr>
              <w:spacing w:line="480" w:lineRule="auto"/>
            </w:pPr>
            <w:r>
              <w:t>Self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61BDFE7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6696E65" w14:textId="77777777" w:rsidR="00670D63" w:rsidRPr="00131CE2" w:rsidRDefault="00670D63" w:rsidP="000C3F94">
            <w:pPr>
              <w:spacing w:line="480" w:lineRule="auto"/>
            </w:pPr>
            <w:r w:rsidRPr="00131CE2"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5BCEB7C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BA2E93C" w14:textId="77777777" w:rsidR="00670D63" w:rsidRPr="00131CE2" w:rsidRDefault="00670D63" w:rsidP="000C3F94">
            <w:pPr>
              <w:spacing w:line="480" w:lineRule="auto"/>
            </w:pPr>
            <w:r w:rsidRPr="00131CE2">
              <w:t>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43DA7FEF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306AC533" w14:textId="77777777" w:rsidR="00670D63" w:rsidRPr="00131CE2" w:rsidRDefault="00670D63" w:rsidP="000C3F94">
            <w:pPr>
              <w:spacing w:line="480" w:lineRule="auto"/>
            </w:pPr>
            <w:r w:rsidRPr="00131CE2">
              <w:t>3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B1BF30C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4A47CBB5" w14:textId="77777777" w:rsidR="00670D63" w:rsidRPr="00131CE2" w:rsidRDefault="00670D63" w:rsidP="000C3F94">
            <w:pPr>
              <w:spacing w:line="480" w:lineRule="auto"/>
            </w:pPr>
            <w:r w:rsidRPr="00131CE2"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F5EA902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D868BCB" w14:textId="77777777" w:rsidR="00670D63" w:rsidRPr="00131CE2" w:rsidRDefault="00670D63" w:rsidP="000C3F94">
            <w:pPr>
              <w:spacing w:line="480" w:lineRule="auto"/>
            </w:pPr>
            <w:r w:rsidRPr="00131CE2"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DADAAF6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A846C65" w14:textId="77777777" w:rsidR="00670D63" w:rsidRPr="00131CE2" w:rsidRDefault="00670D63" w:rsidP="000C3F94">
            <w:pPr>
              <w:spacing w:line="480" w:lineRule="auto"/>
            </w:pPr>
            <w:r w:rsidRPr="00131CE2"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353F2E0B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3D61D2F" w14:textId="77777777" w:rsidR="00670D63" w:rsidRPr="00131CE2" w:rsidRDefault="00670D63" w:rsidP="000C3F94">
            <w:pPr>
              <w:spacing w:line="480" w:lineRule="auto"/>
            </w:pPr>
            <w:r w:rsidRPr="00131CE2"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82A6EF6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EEFB9DE" w14:textId="77777777" w:rsidR="00670D63" w:rsidRPr="00131CE2" w:rsidRDefault="00670D63" w:rsidP="000C3F94">
            <w:pPr>
              <w:spacing w:line="480" w:lineRule="auto"/>
            </w:pPr>
            <w:r w:rsidRPr="00131CE2"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7DBA6611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72EA9415" w14:textId="77777777" w:rsidR="00670D63" w:rsidRPr="00131CE2" w:rsidRDefault="00670D63" w:rsidP="000C3F94">
            <w:pPr>
              <w:spacing w:line="480" w:lineRule="auto"/>
            </w:pPr>
            <w:r w:rsidRPr="00131CE2">
              <w:t>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C3FD7DA" w14:textId="77777777" w:rsidR="00670D63" w:rsidRPr="00131CE2" w:rsidRDefault="00670D63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vAlign w:val="center"/>
          </w:tcPr>
          <w:p w14:paraId="2848812A" w14:textId="77777777" w:rsidR="00670D63" w:rsidRPr="00131CE2" w:rsidRDefault="00670D63" w:rsidP="000C3F94">
            <w:pPr>
              <w:spacing w:line="480" w:lineRule="auto"/>
            </w:pPr>
            <w:r w:rsidRPr="00131CE2">
              <w:t>10</w:t>
            </w:r>
          </w:p>
        </w:tc>
      </w:tr>
      <w:tr w:rsidR="00670D63" w:rsidRPr="00131CE2" w14:paraId="6139503C" w14:textId="77777777" w:rsidTr="00670D63">
        <w:trPr>
          <w:trHeight w:hRule="exact" w:val="1440"/>
        </w:trPr>
        <w:tc>
          <w:tcPr>
            <w:tcW w:w="9450" w:type="dxa"/>
            <w:gridSpan w:val="21"/>
            <w:tcMar>
              <w:top w:w="144" w:type="dxa"/>
              <w:left w:w="0" w:type="dxa"/>
              <w:right w:w="0" w:type="dxa"/>
            </w:tcMar>
          </w:tcPr>
          <w:p w14:paraId="2F656DFD" w14:textId="77777777" w:rsidR="00670D63" w:rsidRPr="00670D63" w:rsidRDefault="00670D63" w:rsidP="00670D63">
            <w:pPr>
              <w:pStyle w:val="CellText"/>
            </w:pPr>
            <w:r w:rsidRPr="00670D63">
              <w:t>Notes:</w:t>
            </w:r>
            <w:r w:rsidR="00260498">
              <w:t xml:space="preserve"> </w:t>
            </w:r>
          </w:p>
        </w:tc>
      </w:tr>
    </w:tbl>
    <w:p w14:paraId="6EC80485" w14:textId="77777777" w:rsidR="00670D63" w:rsidRDefault="00670D63" w:rsidP="00670D63"/>
    <w:tbl>
      <w:tblPr>
        <w:tblStyle w:val="TableGrid"/>
        <w:tblpPr w:bottomFromText="187" w:vertAnchor="text" w:tblpY="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4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</w:tblGrid>
      <w:tr w:rsidR="00260498" w:rsidRPr="00131CE2" w14:paraId="29532471" w14:textId="77777777" w:rsidTr="000C3F94">
        <w:trPr>
          <w:trHeight w:hRule="exact" w:val="288"/>
        </w:trPr>
        <w:tc>
          <w:tcPr>
            <w:tcW w:w="144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4813" w14:textId="77777777" w:rsidR="00260498" w:rsidRPr="00131CE2" w:rsidRDefault="00260498" w:rsidP="000C3F94">
            <w:pPr>
              <w:spacing w:line="480" w:lineRule="auto"/>
            </w:pPr>
            <w:r>
              <w:t>Direct Reports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7773A7C9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AF8D4A3" w14:textId="77777777" w:rsidR="00260498" w:rsidRPr="00131CE2" w:rsidRDefault="00260498" w:rsidP="000C3F94">
            <w:pPr>
              <w:spacing w:line="480" w:lineRule="auto"/>
            </w:pPr>
            <w:r w:rsidRPr="00131CE2"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7024C8E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1E3FA72C" w14:textId="77777777" w:rsidR="00260498" w:rsidRPr="00131CE2" w:rsidRDefault="00260498" w:rsidP="000C3F94">
            <w:pPr>
              <w:spacing w:line="480" w:lineRule="auto"/>
            </w:pPr>
            <w:r w:rsidRPr="00131CE2">
              <w:t>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AFD16AF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A5BE6EE" w14:textId="77777777" w:rsidR="00260498" w:rsidRPr="00131CE2" w:rsidRDefault="00260498" w:rsidP="000C3F94">
            <w:pPr>
              <w:spacing w:line="480" w:lineRule="auto"/>
            </w:pPr>
            <w:r w:rsidRPr="00131CE2">
              <w:t>3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2B70A82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31AF318" w14:textId="77777777" w:rsidR="00260498" w:rsidRPr="00131CE2" w:rsidRDefault="00260498" w:rsidP="000C3F94">
            <w:pPr>
              <w:spacing w:line="480" w:lineRule="auto"/>
            </w:pPr>
            <w:r w:rsidRPr="00131CE2"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BECBFB4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4832A04" w14:textId="77777777" w:rsidR="00260498" w:rsidRPr="00131CE2" w:rsidRDefault="00260498" w:rsidP="000C3F94">
            <w:pPr>
              <w:spacing w:line="480" w:lineRule="auto"/>
            </w:pPr>
            <w:r w:rsidRPr="00131CE2"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16EFBC30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06134406" w14:textId="77777777" w:rsidR="00260498" w:rsidRPr="00131CE2" w:rsidRDefault="00260498" w:rsidP="000C3F94">
            <w:pPr>
              <w:spacing w:line="480" w:lineRule="auto"/>
            </w:pPr>
            <w:r w:rsidRPr="00131CE2"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C2551B4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2EBC30B9" w14:textId="77777777" w:rsidR="00260498" w:rsidRPr="00131CE2" w:rsidRDefault="00260498" w:rsidP="000C3F94">
            <w:pPr>
              <w:spacing w:line="480" w:lineRule="auto"/>
            </w:pPr>
            <w:r w:rsidRPr="00131CE2"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04A5E3E1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6B23EAD4" w14:textId="77777777" w:rsidR="00260498" w:rsidRPr="00131CE2" w:rsidRDefault="00260498" w:rsidP="000C3F94">
            <w:pPr>
              <w:spacing w:line="480" w:lineRule="auto"/>
            </w:pPr>
            <w:r w:rsidRPr="00131CE2"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5BF4BAC7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6AE568F" w14:textId="77777777" w:rsidR="00260498" w:rsidRPr="00131CE2" w:rsidRDefault="00260498" w:rsidP="000C3F94">
            <w:pPr>
              <w:spacing w:line="480" w:lineRule="auto"/>
            </w:pPr>
            <w:r w:rsidRPr="00131CE2">
              <w:t>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793B85DC" w14:textId="77777777" w:rsidR="00260498" w:rsidRPr="00131CE2" w:rsidRDefault="00260498" w:rsidP="000C3F94">
            <w:pPr>
              <w:spacing w:line="480" w:lineRule="auto"/>
              <w:jc w:val="right"/>
            </w:pPr>
          </w:p>
        </w:tc>
        <w:tc>
          <w:tcPr>
            <w:tcW w:w="401" w:type="dxa"/>
            <w:vAlign w:val="center"/>
          </w:tcPr>
          <w:p w14:paraId="7B8B47EC" w14:textId="77777777" w:rsidR="00260498" w:rsidRPr="00131CE2" w:rsidRDefault="00260498" w:rsidP="000C3F94">
            <w:pPr>
              <w:spacing w:line="480" w:lineRule="auto"/>
            </w:pPr>
            <w:r w:rsidRPr="00131CE2">
              <w:t>10</w:t>
            </w:r>
          </w:p>
        </w:tc>
      </w:tr>
      <w:tr w:rsidR="00260498" w:rsidRPr="00131CE2" w14:paraId="0FEAEFBF" w14:textId="77777777" w:rsidTr="000C3F94">
        <w:trPr>
          <w:trHeight w:hRule="exact" w:val="1440"/>
        </w:trPr>
        <w:tc>
          <w:tcPr>
            <w:tcW w:w="9450" w:type="dxa"/>
            <w:gridSpan w:val="21"/>
            <w:tcMar>
              <w:top w:w="144" w:type="dxa"/>
              <w:left w:w="0" w:type="dxa"/>
              <w:right w:w="0" w:type="dxa"/>
            </w:tcMar>
          </w:tcPr>
          <w:p w14:paraId="75A9D8B1" w14:textId="77777777" w:rsidR="00260498" w:rsidRPr="00670D63" w:rsidRDefault="00260498" w:rsidP="000C3F94">
            <w:pPr>
              <w:pStyle w:val="CellText"/>
            </w:pPr>
            <w:r w:rsidRPr="00670D63">
              <w:t>Notes:</w:t>
            </w:r>
            <w:r>
              <w:t xml:space="preserve"> </w:t>
            </w:r>
          </w:p>
        </w:tc>
      </w:tr>
    </w:tbl>
    <w:p w14:paraId="42FC262A" w14:textId="77777777" w:rsidR="00670D63" w:rsidRDefault="00670D63" w:rsidP="00260498"/>
    <w:sectPr w:rsidR="00670D63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E42F" w14:textId="77777777" w:rsidR="00F14AAE" w:rsidRDefault="00F14AAE">
      <w:r>
        <w:separator/>
      </w:r>
    </w:p>
  </w:endnote>
  <w:endnote w:type="continuationSeparator" w:id="0">
    <w:p w14:paraId="3F46CE48" w14:textId="77777777" w:rsidR="00F14AAE" w:rsidRDefault="00F1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B549" w14:textId="77777777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01D0" w14:textId="77777777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AB1D" w14:textId="77777777" w:rsidR="00F14AAE" w:rsidRDefault="00F14AAE">
      <w:r>
        <w:separator/>
      </w:r>
    </w:p>
  </w:footnote>
  <w:footnote w:type="continuationSeparator" w:id="0">
    <w:p w14:paraId="7E1F9F79" w14:textId="77777777" w:rsidR="00F14AAE" w:rsidRDefault="00F1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53AC" w14:textId="77777777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80966B3" wp14:editId="5BB5B89E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FD1F" w14:textId="77777777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65786C33" wp14:editId="57DBC275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B99"/>
    <w:multiLevelType w:val="hybridMultilevel"/>
    <w:tmpl w:val="961E9B7C"/>
    <w:lvl w:ilvl="0" w:tplc="38C40B20">
      <w:start w:val="1"/>
      <w:numFmt w:val="bullet"/>
      <w:pStyle w:val="Cell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A5"/>
    <w:rsid w:val="000124C1"/>
    <w:rsid w:val="000218AC"/>
    <w:rsid w:val="00023091"/>
    <w:rsid w:val="00024D12"/>
    <w:rsid w:val="00030BFF"/>
    <w:rsid w:val="000658C8"/>
    <w:rsid w:val="000754D1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E78E9"/>
    <w:rsid w:val="000F6BF5"/>
    <w:rsid w:val="001021CB"/>
    <w:rsid w:val="001041B0"/>
    <w:rsid w:val="001109E9"/>
    <w:rsid w:val="0012532C"/>
    <w:rsid w:val="00131CE2"/>
    <w:rsid w:val="001338F7"/>
    <w:rsid w:val="00137908"/>
    <w:rsid w:val="00145890"/>
    <w:rsid w:val="00146AA5"/>
    <w:rsid w:val="00152B08"/>
    <w:rsid w:val="00161A9F"/>
    <w:rsid w:val="0017123A"/>
    <w:rsid w:val="0017228B"/>
    <w:rsid w:val="00180381"/>
    <w:rsid w:val="001836FB"/>
    <w:rsid w:val="00187ABC"/>
    <w:rsid w:val="001A52F7"/>
    <w:rsid w:val="001B219D"/>
    <w:rsid w:val="001D7862"/>
    <w:rsid w:val="001E1B63"/>
    <w:rsid w:val="001E3308"/>
    <w:rsid w:val="00202673"/>
    <w:rsid w:val="0022279A"/>
    <w:rsid w:val="00225B7B"/>
    <w:rsid w:val="00260498"/>
    <w:rsid w:val="00261550"/>
    <w:rsid w:val="002629DB"/>
    <w:rsid w:val="0026569B"/>
    <w:rsid w:val="0027288D"/>
    <w:rsid w:val="002742F7"/>
    <w:rsid w:val="00292BB0"/>
    <w:rsid w:val="002A0EA5"/>
    <w:rsid w:val="002A7A78"/>
    <w:rsid w:val="002B7B95"/>
    <w:rsid w:val="002C2448"/>
    <w:rsid w:val="002C5FD2"/>
    <w:rsid w:val="002C66FF"/>
    <w:rsid w:val="002C7D1E"/>
    <w:rsid w:val="002D3B93"/>
    <w:rsid w:val="00307FA9"/>
    <w:rsid w:val="00314982"/>
    <w:rsid w:val="00315667"/>
    <w:rsid w:val="0036681F"/>
    <w:rsid w:val="00380EB9"/>
    <w:rsid w:val="003848F7"/>
    <w:rsid w:val="00390302"/>
    <w:rsid w:val="00392109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816D4"/>
    <w:rsid w:val="00495B29"/>
    <w:rsid w:val="004A545C"/>
    <w:rsid w:val="004A68F1"/>
    <w:rsid w:val="004C1EC4"/>
    <w:rsid w:val="004D1CDE"/>
    <w:rsid w:val="004E1E8E"/>
    <w:rsid w:val="004F1B83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04F07"/>
    <w:rsid w:val="00640501"/>
    <w:rsid w:val="00647702"/>
    <w:rsid w:val="00664815"/>
    <w:rsid w:val="00670D63"/>
    <w:rsid w:val="006A50D0"/>
    <w:rsid w:val="006B5129"/>
    <w:rsid w:val="006E5BE5"/>
    <w:rsid w:val="006E7C7F"/>
    <w:rsid w:val="006F79B3"/>
    <w:rsid w:val="00710BE8"/>
    <w:rsid w:val="00717CCB"/>
    <w:rsid w:val="007308FE"/>
    <w:rsid w:val="00731BD8"/>
    <w:rsid w:val="007423FA"/>
    <w:rsid w:val="00783086"/>
    <w:rsid w:val="007A1073"/>
    <w:rsid w:val="007B2B12"/>
    <w:rsid w:val="007B5E4C"/>
    <w:rsid w:val="0082052C"/>
    <w:rsid w:val="00832966"/>
    <w:rsid w:val="008607EE"/>
    <w:rsid w:val="008747EC"/>
    <w:rsid w:val="00880485"/>
    <w:rsid w:val="00891BA7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96A6C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65F1A"/>
    <w:rsid w:val="00A75327"/>
    <w:rsid w:val="00AA0FF2"/>
    <w:rsid w:val="00AD22C8"/>
    <w:rsid w:val="00AD3A56"/>
    <w:rsid w:val="00AD6B1E"/>
    <w:rsid w:val="00B02A3A"/>
    <w:rsid w:val="00B11158"/>
    <w:rsid w:val="00B24B80"/>
    <w:rsid w:val="00B256C8"/>
    <w:rsid w:val="00B37206"/>
    <w:rsid w:val="00B43C7E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144F0"/>
    <w:rsid w:val="00C17AAB"/>
    <w:rsid w:val="00C46413"/>
    <w:rsid w:val="00C47A9C"/>
    <w:rsid w:val="00C538A2"/>
    <w:rsid w:val="00C700D2"/>
    <w:rsid w:val="00C82ED8"/>
    <w:rsid w:val="00CC0170"/>
    <w:rsid w:val="00CC20B6"/>
    <w:rsid w:val="00CC2D6C"/>
    <w:rsid w:val="00CD5EA3"/>
    <w:rsid w:val="00CE6BCC"/>
    <w:rsid w:val="00CF51D6"/>
    <w:rsid w:val="00D05F06"/>
    <w:rsid w:val="00D10F35"/>
    <w:rsid w:val="00D160C1"/>
    <w:rsid w:val="00D23E48"/>
    <w:rsid w:val="00D35C5F"/>
    <w:rsid w:val="00D41539"/>
    <w:rsid w:val="00D4190A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C62B7"/>
    <w:rsid w:val="00DD2151"/>
    <w:rsid w:val="00DD7AFF"/>
    <w:rsid w:val="00DE441B"/>
    <w:rsid w:val="00DE4821"/>
    <w:rsid w:val="00E00B53"/>
    <w:rsid w:val="00E119D0"/>
    <w:rsid w:val="00E11F3C"/>
    <w:rsid w:val="00E24ACE"/>
    <w:rsid w:val="00E377B7"/>
    <w:rsid w:val="00E51C61"/>
    <w:rsid w:val="00E56281"/>
    <w:rsid w:val="00E57CEC"/>
    <w:rsid w:val="00E64BC9"/>
    <w:rsid w:val="00EA527A"/>
    <w:rsid w:val="00EA6187"/>
    <w:rsid w:val="00EA7FF6"/>
    <w:rsid w:val="00EB128F"/>
    <w:rsid w:val="00ED4C18"/>
    <w:rsid w:val="00EE2356"/>
    <w:rsid w:val="00F04275"/>
    <w:rsid w:val="00F05555"/>
    <w:rsid w:val="00F05C51"/>
    <w:rsid w:val="00F13689"/>
    <w:rsid w:val="00F14AAE"/>
    <w:rsid w:val="00F45524"/>
    <w:rsid w:val="00F456D1"/>
    <w:rsid w:val="00F50E76"/>
    <w:rsid w:val="00F52B18"/>
    <w:rsid w:val="00F549DA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B7628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C7F2DE"/>
  <w14:defaultImageDpi w14:val="300"/>
  <w15:docId w15:val="{4F3BD1D9-2A79-4CE4-871B-C79D6BB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315667"/>
    <w:pPr>
      <w:spacing w:before="720" w:after="240"/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AD22C8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AD22C8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315667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CellTitle">
    <w:name w:val="Cell Title"/>
    <w:basedOn w:val="BodyText"/>
    <w:next w:val="CellText"/>
    <w:qFormat/>
    <w:rsid w:val="00E56281"/>
    <w:pPr>
      <w:spacing w:after="0"/>
    </w:pPr>
  </w:style>
  <w:style w:type="paragraph" w:customStyle="1" w:styleId="ColumnHeading">
    <w:name w:val="Column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CellText">
    <w:name w:val="Cell Text"/>
    <w:basedOn w:val="BodyText3"/>
    <w:qFormat/>
    <w:rsid w:val="00C144F0"/>
    <w:pPr>
      <w:spacing w:before="60" w:after="0"/>
    </w:pPr>
  </w:style>
  <w:style w:type="paragraph" w:customStyle="1" w:styleId="CellList">
    <w:name w:val="Cell List"/>
    <w:basedOn w:val="CellText"/>
    <w:qFormat/>
    <w:rsid w:val="000E78E9"/>
    <w:pPr>
      <w:numPr>
        <w:numId w:val="16"/>
      </w:numPr>
      <w:ind w:left="259" w:hanging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guyen\OneDrive%20-%20Keck%20Graduate%20Institute\Marketing%20and%20Communications\Resources\Lauren's%20Files\Branding\Word%20&amp;%20Excel%20Templates\Individual_1-1_Meeting_Template.dotx" TargetMode="External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3AE9B-1A39-4F43-AF89-4E0F632D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Individual_1-1_Meeting_Template.dotx</Template>
  <TotalTime>1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2231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Nguyen</dc:creator>
  <cp:keywords/>
  <cp:lastModifiedBy>Ryan Nguyen</cp:lastModifiedBy>
  <cp:revision>1</cp:revision>
  <cp:lastPrinted>2020-01-15T19:15:00Z</cp:lastPrinted>
  <dcterms:created xsi:type="dcterms:W3CDTF">2023-05-01T16:11:00Z</dcterms:created>
  <dcterms:modified xsi:type="dcterms:W3CDTF">2023-05-01T16:12:00Z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05e113ed-529d-4ddb-9ac3-7b1ac6a985ee</vt:lpwstr>
  </property>
</Properties>
</file>