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B516" w14:textId="77777777" w:rsidR="004224F6" w:rsidRDefault="004224F6" w:rsidP="00C51FC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8EE899" wp14:editId="3E7DE709">
                <wp:simplePos x="0" y="0"/>
                <wp:positionH relativeFrom="column">
                  <wp:posOffset>-667385</wp:posOffset>
                </wp:positionH>
                <wp:positionV relativeFrom="paragraph">
                  <wp:posOffset>4956175</wp:posOffset>
                </wp:positionV>
                <wp:extent cx="6528816" cy="1828800"/>
                <wp:effectExtent l="1270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816" cy="1828800"/>
                          <a:chOff x="0" y="0"/>
                          <a:chExt cx="6526530" cy="18288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7DDAEB" w14:textId="77777777" w:rsidR="004224F6" w:rsidRPr="00283150" w:rsidRDefault="004224F6" w:rsidP="004224F6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</w:pPr>
                              <w:r w:rsidRPr="00283150">
                                <w:rPr>
                                  <w:rStyle w:val="Hyperlink"/>
                                  <w:rFonts w:asciiTheme="majorHAnsi" w:hAnsiTheme="majorHAnsi"/>
                                  <w:color w:val="12273A" w:themeColor="accent1"/>
                                  <w:sz w:val="72"/>
                                </w:rPr>
                                <w:t>Report Cover</w:t>
                              </w:r>
                            </w:p>
                            <w:p w14:paraId="1F444982" w14:textId="77777777" w:rsidR="004224F6" w:rsidRDefault="004224F6" w:rsidP="004224F6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19C4B56E" w14:textId="77777777" w:rsidR="004224F6" w:rsidRPr="00283150" w:rsidRDefault="004224F6" w:rsidP="004224F6">
                              <w:pPr>
                                <w:pStyle w:val="Date"/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</w:pPr>
                              <w:r w:rsidRPr="00283150">
                                <w:rPr>
                                  <w:b/>
                                  <w:color w:val="12273A" w:themeColor="accent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2A70EF17" w14:textId="77777777" w:rsidR="004224F6" w:rsidRDefault="004224F6" w:rsidP="004224F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8EE899" id="Group 2" o:spid="_x0000_s1026" style="position:absolute;margin-left:-52.55pt;margin-top:390.25pt;width:514.1pt;height:2in;z-index:251659264;mso-width-relative:margin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487DDAEB" w14:textId="77777777" w:rsidR="004224F6" w:rsidRPr="00283150" w:rsidRDefault="004224F6" w:rsidP="004224F6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</w:pPr>
                        <w:r w:rsidRPr="00283150">
                          <w:rPr>
                            <w:rStyle w:val="Hyperlink"/>
                            <w:rFonts w:asciiTheme="majorHAnsi" w:hAnsiTheme="majorHAnsi"/>
                            <w:color w:val="12273A" w:themeColor="accent1"/>
                            <w:sz w:val="72"/>
                          </w:rPr>
                          <w:t>Report Cover</w:t>
                        </w:r>
                      </w:p>
                      <w:p w14:paraId="1F444982" w14:textId="77777777" w:rsidR="004224F6" w:rsidRDefault="004224F6" w:rsidP="004224F6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19C4B56E" w14:textId="77777777" w:rsidR="004224F6" w:rsidRPr="00283150" w:rsidRDefault="004224F6" w:rsidP="004224F6">
                        <w:pPr>
                          <w:pStyle w:val="Date"/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</w:pPr>
                        <w:r w:rsidRPr="00283150">
                          <w:rPr>
                            <w:b/>
                            <w:color w:val="12273A" w:themeColor="accent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2A70EF17" w14:textId="77777777" w:rsidR="004224F6" w:rsidRDefault="004224F6" w:rsidP="004224F6"/>
                    </w:txbxContent>
                  </v:textbox>
                </v:shape>
                <v:line id="Straight Connector 5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UIbxQAAAN8AAAAPAAAAZHJzL2Rvd25yZXYueG1sRI9BawIx&#13;&#10;FITvBf9DeIK3mihY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BzBUIb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</w:p>
    <w:p w14:paraId="2B44E842" w14:textId="77777777" w:rsidR="004224F6" w:rsidRDefault="004224F6">
      <w:r>
        <w:br w:type="page"/>
      </w:r>
    </w:p>
    <w:sectPr w:rsidR="004224F6" w:rsidSect="00E57CE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8133" w14:textId="77777777" w:rsidR="00BD08EA" w:rsidRDefault="00BD08EA">
      <w:r>
        <w:separator/>
      </w:r>
    </w:p>
  </w:endnote>
  <w:endnote w:type="continuationSeparator" w:id="0">
    <w:p w14:paraId="664A5E73" w14:textId="77777777" w:rsidR="00BD08EA" w:rsidRDefault="00B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278C" w14:textId="77777777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754F" w14:textId="77777777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199C" w14:textId="77777777" w:rsidR="00BD08EA" w:rsidRDefault="00BD08EA">
      <w:r>
        <w:separator/>
      </w:r>
    </w:p>
  </w:footnote>
  <w:footnote w:type="continuationSeparator" w:id="0">
    <w:p w14:paraId="5F070B91" w14:textId="77777777" w:rsidR="00BD08EA" w:rsidRDefault="00BD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F879" w14:textId="77777777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79744E7A" wp14:editId="7DF3977A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D3CD" w14:textId="77777777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05071896" wp14:editId="7C46F04E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18029">
    <w:abstractNumId w:val="10"/>
  </w:num>
  <w:num w:numId="2" w16cid:durableId="960569961">
    <w:abstractNumId w:val="8"/>
  </w:num>
  <w:num w:numId="3" w16cid:durableId="775059549">
    <w:abstractNumId w:val="7"/>
  </w:num>
  <w:num w:numId="4" w16cid:durableId="374084201">
    <w:abstractNumId w:val="6"/>
  </w:num>
  <w:num w:numId="5" w16cid:durableId="1215240044">
    <w:abstractNumId w:val="5"/>
  </w:num>
  <w:num w:numId="6" w16cid:durableId="403987590">
    <w:abstractNumId w:val="0"/>
  </w:num>
  <w:num w:numId="7" w16cid:durableId="1698123179">
    <w:abstractNumId w:val="1"/>
  </w:num>
  <w:num w:numId="8" w16cid:durableId="547110491">
    <w:abstractNumId w:val="2"/>
  </w:num>
  <w:num w:numId="9" w16cid:durableId="2003658579">
    <w:abstractNumId w:val="3"/>
  </w:num>
  <w:num w:numId="10" w16cid:durableId="575476663">
    <w:abstractNumId w:val="4"/>
  </w:num>
  <w:num w:numId="11" w16cid:durableId="1415004909">
    <w:abstractNumId w:val="9"/>
  </w:num>
  <w:num w:numId="12" w16cid:durableId="297490366">
    <w:abstractNumId w:val="12"/>
  </w:num>
  <w:num w:numId="13" w16cid:durableId="26104088">
    <w:abstractNumId w:val="13"/>
  </w:num>
  <w:num w:numId="14" w16cid:durableId="775561589">
    <w:abstractNumId w:val="14"/>
  </w:num>
  <w:num w:numId="15" w16cid:durableId="1293440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EA"/>
    <w:rsid w:val="000124C1"/>
    <w:rsid w:val="000218AC"/>
    <w:rsid w:val="00023091"/>
    <w:rsid w:val="00030BFF"/>
    <w:rsid w:val="000424BE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1041B0"/>
    <w:rsid w:val="00130475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441BE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4F6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0B88"/>
    <w:rsid w:val="0064438F"/>
    <w:rsid w:val="00647702"/>
    <w:rsid w:val="00664815"/>
    <w:rsid w:val="006710F4"/>
    <w:rsid w:val="006A50D0"/>
    <w:rsid w:val="006B5129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8109BF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A450B"/>
    <w:rsid w:val="00AD6B1E"/>
    <w:rsid w:val="00AF05FF"/>
    <w:rsid w:val="00B02A3A"/>
    <w:rsid w:val="00B11158"/>
    <w:rsid w:val="00B37206"/>
    <w:rsid w:val="00B51756"/>
    <w:rsid w:val="00B56C6E"/>
    <w:rsid w:val="00B6251A"/>
    <w:rsid w:val="00B75CC0"/>
    <w:rsid w:val="00B8046C"/>
    <w:rsid w:val="00B8383B"/>
    <w:rsid w:val="00B9220F"/>
    <w:rsid w:val="00BB4121"/>
    <w:rsid w:val="00BC458B"/>
    <w:rsid w:val="00BD08EA"/>
    <w:rsid w:val="00BD3ECE"/>
    <w:rsid w:val="00C05DFF"/>
    <w:rsid w:val="00C46413"/>
    <w:rsid w:val="00C47A9C"/>
    <w:rsid w:val="00C51FCC"/>
    <w:rsid w:val="00C538A2"/>
    <w:rsid w:val="00C700D2"/>
    <w:rsid w:val="00C70E87"/>
    <w:rsid w:val="00C82ED8"/>
    <w:rsid w:val="00CC2033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F6857F"/>
  <w14:defaultImageDpi w14:val="300"/>
  <w15:docId w15:val="{0A6F36AA-6C7A-F348-86F9-ED23D684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CC2033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CC20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vinj/Library/CloudStorage/OneDrive-SharedLibraries-KeckGraduateInstitute/Lauren%20Porta%20-%20Marketing%20and%20Communications/Resources/Templates/Word/Output/Report%20Covers/Word_Report-Cover_SPHS_01.dotx" TargetMode="External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30731-B7E4-3B43-9B6D-31BBE61E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Word_Report-Cover_SPHS_01.dotx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3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1</cp:revision>
  <cp:lastPrinted>2013-03-05T19:42:00Z</cp:lastPrinted>
  <dcterms:created xsi:type="dcterms:W3CDTF">2022-06-22T15:16:00Z</dcterms:created>
  <dcterms:modified xsi:type="dcterms:W3CDTF">2022-06-22T15:16:00Z</dcterms:modified>
</cp:coreProperties>
</file>