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EF7C" w14:textId="77777777" w:rsidR="0018714F" w:rsidRDefault="0018714F" w:rsidP="005731D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47509" wp14:editId="784ABFDF">
                <wp:simplePos x="0" y="0"/>
                <wp:positionH relativeFrom="column">
                  <wp:posOffset>-730250</wp:posOffset>
                </wp:positionH>
                <wp:positionV relativeFrom="paragraph">
                  <wp:posOffset>1828800</wp:posOffset>
                </wp:positionV>
                <wp:extent cx="6526530" cy="182893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93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808B2" w14:textId="77777777" w:rsidR="0018714F" w:rsidRPr="00283150" w:rsidRDefault="0018714F" w:rsidP="0018714F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18D272DA" w14:textId="77777777" w:rsidR="0018714F" w:rsidRDefault="0018714F" w:rsidP="0018714F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5C8CD508" w14:textId="77777777" w:rsidR="0018714F" w:rsidRPr="00283150" w:rsidRDefault="0018714F" w:rsidP="0018714F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21D58AD2" w14:textId="77777777" w:rsidR="0018714F" w:rsidRDefault="0018714F" w:rsidP="001871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47509" id="Group 5" o:spid="_x0000_s1026" style="position:absolute;margin-left:-57.5pt;margin-top:2in;width:513.9pt;height:2in;z-index:251659264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6D808B2" w14:textId="77777777" w:rsidR="0018714F" w:rsidRPr="00283150" w:rsidRDefault="0018714F" w:rsidP="0018714F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18D272DA" w14:textId="77777777" w:rsidR="0018714F" w:rsidRDefault="0018714F" w:rsidP="0018714F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5C8CD508" w14:textId="77777777" w:rsidR="0018714F" w:rsidRPr="00283150" w:rsidRDefault="0018714F" w:rsidP="0018714F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21D58AD2" w14:textId="77777777" w:rsidR="0018714F" w:rsidRDefault="0018714F" w:rsidP="0018714F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FB38A" wp14:editId="7D8793C4">
                <wp:simplePos x="0" y="0"/>
                <wp:positionH relativeFrom="column">
                  <wp:posOffset>-971550</wp:posOffset>
                </wp:positionH>
                <wp:positionV relativeFrom="paragraph">
                  <wp:posOffset>3937150</wp:posOffset>
                </wp:positionV>
                <wp:extent cx="7772400" cy="5042258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042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10708" id="Rectangle 6" o:spid="_x0000_s1026" style="position:absolute;margin-left:-76.5pt;margin-top:310pt;width:612pt;height:39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" fillcolor="#12273a [3204]" strokecolor="#09131c [1604]" strokeweight="1pt"/>
            </w:pict>
          </mc:Fallback>
        </mc:AlternateContent>
      </w:r>
    </w:p>
    <w:p w14:paraId="48B8092A" w14:textId="77777777" w:rsidR="0018714F" w:rsidRDefault="0018714F">
      <w:r>
        <w:br w:type="page"/>
      </w:r>
    </w:p>
    <w:sectPr w:rsidR="0018714F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87F2" w14:textId="77777777" w:rsidR="00F9683F" w:rsidRDefault="00F9683F">
      <w:r>
        <w:separator/>
      </w:r>
    </w:p>
  </w:endnote>
  <w:endnote w:type="continuationSeparator" w:id="0">
    <w:p w14:paraId="2D657FB9" w14:textId="77777777" w:rsidR="00F9683F" w:rsidRDefault="00F9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76B1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FDEE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337D" w14:textId="77777777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AFDA" w14:textId="77777777" w:rsidR="00F9683F" w:rsidRDefault="00F9683F">
      <w:r>
        <w:separator/>
      </w:r>
    </w:p>
  </w:footnote>
  <w:footnote w:type="continuationSeparator" w:id="0">
    <w:p w14:paraId="07DA5B30" w14:textId="77777777" w:rsidR="00F9683F" w:rsidRDefault="00F9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7488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5598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4A56CEF5" wp14:editId="7F4E7CA5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AC1C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0110B883" wp14:editId="798322B9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0885">
    <w:abstractNumId w:val="10"/>
  </w:num>
  <w:num w:numId="2" w16cid:durableId="550189039">
    <w:abstractNumId w:val="8"/>
  </w:num>
  <w:num w:numId="3" w16cid:durableId="1413308177">
    <w:abstractNumId w:val="7"/>
  </w:num>
  <w:num w:numId="4" w16cid:durableId="1948653332">
    <w:abstractNumId w:val="6"/>
  </w:num>
  <w:num w:numId="5" w16cid:durableId="1158158543">
    <w:abstractNumId w:val="5"/>
  </w:num>
  <w:num w:numId="6" w16cid:durableId="51084511">
    <w:abstractNumId w:val="0"/>
  </w:num>
  <w:num w:numId="7" w16cid:durableId="1227959455">
    <w:abstractNumId w:val="1"/>
  </w:num>
  <w:num w:numId="8" w16cid:durableId="2091655694">
    <w:abstractNumId w:val="2"/>
  </w:num>
  <w:num w:numId="9" w16cid:durableId="1121607131">
    <w:abstractNumId w:val="3"/>
  </w:num>
  <w:num w:numId="10" w16cid:durableId="1368333597">
    <w:abstractNumId w:val="4"/>
  </w:num>
  <w:num w:numId="11" w16cid:durableId="2082605754">
    <w:abstractNumId w:val="9"/>
  </w:num>
  <w:num w:numId="12" w16cid:durableId="1929607678">
    <w:abstractNumId w:val="12"/>
  </w:num>
  <w:num w:numId="13" w16cid:durableId="1284729312">
    <w:abstractNumId w:val="13"/>
  </w:num>
  <w:num w:numId="14" w16cid:durableId="1825121263">
    <w:abstractNumId w:val="14"/>
  </w:num>
  <w:num w:numId="15" w16cid:durableId="1144083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3F"/>
    <w:rsid w:val="000124C1"/>
    <w:rsid w:val="000218AC"/>
    <w:rsid w:val="00023091"/>
    <w:rsid w:val="00030BFF"/>
    <w:rsid w:val="000424BE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14F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000D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31DD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81D43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109BF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AF05FF"/>
    <w:rsid w:val="00B02A3A"/>
    <w:rsid w:val="00B11158"/>
    <w:rsid w:val="00B37206"/>
    <w:rsid w:val="00B51756"/>
    <w:rsid w:val="00B56C6E"/>
    <w:rsid w:val="00B6251A"/>
    <w:rsid w:val="00B678E1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0752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0C4B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9683F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E12BCE"/>
  <w14:defaultImageDpi w14:val="300"/>
  <w15:docId w15:val="{10925AB7-D826-B84F-A2C9-D50C3ED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/Library/CloudStorage/OneDrive-SharedLibraries-KeckGraduateInstitute/Lauren%20Porta%20-%20Marketing%20and%20Communications/Resources/Templates/Word/Output/Report%20Covers/Word_Report-Cover_SPHS_03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705B4-DB92-9140-8790-462DC986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Word_Report-Cover_SPHS_03.dotx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</cp:revision>
  <cp:lastPrinted>2013-03-05T19:42:00Z</cp:lastPrinted>
  <dcterms:created xsi:type="dcterms:W3CDTF">2022-06-22T15:17:00Z</dcterms:created>
  <dcterms:modified xsi:type="dcterms:W3CDTF">2022-06-22T15:17:00Z</dcterms:modified>
</cp:coreProperties>
</file>